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19B06" w14:textId="77777777" w:rsidR="006D352B" w:rsidRPr="00C371BA" w:rsidRDefault="006D352B" w:rsidP="003B619B">
      <w:pPr>
        <w:jc w:val="center"/>
        <w:rPr>
          <w:b/>
          <w:bCs/>
          <w:sz w:val="36"/>
          <w:szCs w:val="36"/>
        </w:rPr>
      </w:pPr>
      <w:r w:rsidRPr="00C371BA">
        <w:rPr>
          <w:b/>
          <w:bCs/>
          <w:sz w:val="36"/>
          <w:szCs w:val="36"/>
          <w:cs/>
        </w:rPr>
        <w:t xml:space="preserve">ใบสมัครสมาชิก </w:t>
      </w:r>
      <w:r w:rsidRPr="00C371BA">
        <w:rPr>
          <w:b/>
          <w:bCs/>
          <w:sz w:val="36"/>
          <w:szCs w:val="36"/>
        </w:rPr>
        <w:t>ADVANCED EDI</w:t>
      </w:r>
    </w:p>
    <w:p w14:paraId="53F4E56F" w14:textId="77777777" w:rsidR="006D352B" w:rsidRPr="00904605" w:rsidRDefault="006D352B" w:rsidP="00BD662B">
      <w:pPr>
        <w:rPr>
          <w:sz w:val="20"/>
          <w:szCs w:val="20"/>
        </w:rPr>
      </w:pPr>
    </w:p>
    <w:p w14:paraId="7512AC43" w14:textId="77777777" w:rsidR="006D352B" w:rsidRPr="00C371BA" w:rsidRDefault="006D352B" w:rsidP="006D352B">
      <w:pPr>
        <w:ind w:left="4320"/>
        <w:jc w:val="both"/>
      </w:pPr>
      <w:r w:rsidRPr="00C371BA">
        <w:tab/>
      </w:r>
      <w:r w:rsidRPr="00C371BA">
        <w:rPr>
          <w:cs/>
        </w:rPr>
        <w:t>วันที่</w:t>
      </w:r>
      <w:r w:rsidRPr="00C371BA">
        <w:t>__________________________________</w:t>
      </w:r>
    </w:p>
    <w:p w14:paraId="6867777B" w14:textId="77777777" w:rsidR="00380DC0" w:rsidRPr="00904605" w:rsidRDefault="00380DC0" w:rsidP="006D352B">
      <w:pPr>
        <w:jc w:val="both"/>
        <w:rPr>
          <w:sz w:val="20"/>
          <w:szCs w:val="20"/>
        </w:rPr>
      </w:pPr>
    </w:p>
    <w:p w14:paraId="645F8E4F" w14:textId="77777777" w:rsidR="006D352B" w:rsidRPr="00C371BA" w:rsidRDefault="006D352B" w:rsidP="006D352B">
      <w:pPr>
        <w:jc w:val="both"/>
      </w:pPr>
      <w:r w:rsidRPr="00C371BA">
        <w:rPr>
          <w:cs/>
        </w:rPr>
        <w:t>เรื่อง</w:t>
      </w:r>
      <w:r w:rsidRPr="00C371BA">
        <w:tab/>
      </w:r>
      <w:r w:rsidRPr="00C371BA">
        <w:rPr>
          <w:cs/>
        </w:rPr>
        <w:t xml:space="preserve">ขอสมัครเป็นสมาชิก </w:t>
      </w:r>
      <w:r w:rsidRPr="00C371BA">
        <w:t>ADVANCED  EDI</w:t>
      </w:r>
    </w:p>
    <w:p w14:paraId="40E36ABB" w14:textId="1257A25E" w:rsidR="006D352B" w:rsidRPr="00C371BA" w:rsidRDefault="006D352B" w:rsidP="00B82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6"/>
        </w:tabs>
        <w:jc w:val="both"/>
      </w:pPr>
      <w:r w:rsidRPr="00C371BA">
        <w:rPr>
          <w:cs/>
        </w:rPr>
        <w:t>เรียน</w:t>
      </w:r>
      <w:r w:rsidRPr="00C371BA">
        <w:tab/>
      </w:r>
      <w:r w:rsidRPr="00C371BA">
        <w:rPr>
          <w:cs/>
        </w:rPr>
        <w:t>กรรมการผู้จัดการ บริษัท แอดวาน</w:t>
      </w:r>
      <w:proofErr w:type="spellStart"/>
      <w:r w:rsidRPr="00C371BA">
        <w:rPr>
          <w:cs/>
        </w:rPr>
        <w:t>ซ์</w:t>
      </w:r>
      <w:proofErr w:type="spellEnd"/>
      <w:r w:rsidRPr="00C371BA">
        <w:rPr>
          <w:cs/>
        </w:rPr>
        <w:t xml:space="preserve">  อินทิเกร</w:t>
      </w:r>
      <w:proofErr w:type="spellStart"/>
      <w:r w:rsidRPr="00C371BA">
        <w:rPr>
          <w:cs/>
        </w:rPr>
        <w:t>ชั่น</w:t>
      </w:r>
      <w:proofErr w:type="spellEnd"/>
      <w:r w:rsidRPr="00C371BA">
        <w:rPr>
          <w:cs/>
        </w:rPr>
        <w:t xml:space="preserve"> จำกัด</w:t>
      </w:r>
      <w:r w:rsidR="00B82877" w:rsidRPr="00C371BA">
        <w:rPr>
          <w:cs/>
        </w:rPr>
        <w:tab/>
      </w:r>
    </w:p>
    <w:p w14:paraId="6F824F56" w14:textId="77777777" w:rsidR="007D08E9" w:rsidRPr="00C371BA" w:rsidRDefault="007D08E9" w:rsidP="00D74A3C">
      <w:pPr>
        <w:pStyle w:val="Style2"/>
      </w:pPr>
      <w:r w:rsidRPr="00C371BA">
        <w:rPr>
          <w:cs/>
        </w:rPr>
        <w:t>สิ่งที่แนบมาด้วย      สำเนา ภ.พ. 20 หรือ ภ.พ. 09</w:t>
      </w:r>
      <w:r w:rsidRPr="00C371BA">
        <w:tab/>
      </w:r>
    </w:p>
    <w:p w14:paraId="752A9A6A" w14:textId="77777777" w:rsidR="006D352B" w:rsidRPr="00904605" w:rsidRDefault="006D352B" w:rsidP="006D352B">
      <w:pPr>
        <w:jc w:val="both"/>
        <w:rPr>
          <w:sz w:val="20"/>
          <w:szCs w:val="20"/>
        </w:rPr>
      </w:pPr>
    </w:p>
    <w:p w14:paraId="7E72BE3A" w14:textId="2F64398D" w:rsidR="00EA39D3" w:rsidRPr="00C371BA" w:rsidRDefault="00EA39D3" w:rsidP="00EA39D3">
      <w:pPr>
        <w:ind w:firstLine="720"/>
      </w:pPr>
      <w:r w:rsidRPr="00C371BA">
        <w:rPr>
          <w:cs/>
        </w:rPr>
        <w:t xml:space="preserve">ข้าพเจ้า </w:t>
      </w:r>
      <w:r w:rsidRPr="00C371BA">
        <w:t>_______________________________________</w:t>
      </w:r>
      <w:r w:rsidR="00760749" w:rsidRPr="00C371BA">
        <w:t>_</w:t>
      </w:r>
      <w:r w:rsidRPr="00C371BA">
        <w:t>________</w:t>
      </w:r>
      <w:r w:rsidRPr="00C371BA">
        <w:rPr>
          <w:cs/>
        </w:rPr>
        <w:t xml:space="preserve">  ตำแหน่ง </w:t>
      </w:r>
      <w:r w:rsidRPr="00C371BA">
        <w:t>_______</w:t>
      </w:r>
      <w:r w:rsidR="006B606D" w:rsidRPr="00C371BA">
        <w:t>____</w:t>
      </w:r>
      <w:r w:rsidRPr="00C371BA">
        <w:t>___</w:t>
      </w:r>
      <w:r w:rsidR="00760749" w:rsidRPr="00C371BA">
        <w:t>_</w:t>
      </w:r>
      <w:r w:rsidRPr="00C371BA">
        <w:t>___________</w:t>
      </w:r>
      <w:r w:rsidR="00153FEE" w:rsidRPr="00C371BA">
        <w:t>_</w:t>
      </w:r>
      <w:r w:rsidRPr="00C371BA">
        <w:t>___</w:t>
      </w:r>
    </w:p>
    <w:p w14:paraId="12F8C2AA" w14:textId="16C12EBE" w:rsidR="00153FEE" w:rsidRPr="00C371BA" w:rsidRDefault="005A2632" w:rsidP="00EA39D3">
      <w:r>
        <w:rPr>
          <w:rFonts w:hint="cs"/>
          <w:cs/>
        </w:rPr>
        <w:t>ชื่อ</w:t>
      </w:r>
      <w:r>
        <w:t>/</w:t>
      </w:r>
      <w:r>
        <w:rPr>
          <w:rFonts w:hint="cs"/>
          <w:cs/>
        </w:rPr>
        <w:t>บริษัท ที่</w:t>
      </w:r>
      <w:r w:rsidR="00150900" w:rsidRPr="00C371BA">
        <w:rPr>
          <w:cs/>
        </w:rPr>
        <w:t>เปิด</w:t>
      </w:r>
      <w:r w:rsidR="006B606D" w:rsidRPr="00C371BA">
        <w:rPr>
          <w:cs/>
        </w:rPr>
        <w:t>หน้า</w:t>
      </w:r>
      <w:r w:rsidR="00150900" w:rsidRPr="00C371BA">
        <w:rPr>
          <w:cs/>
        </w:rPr>
        <w:t xml:space="preserve">บัญชีกับ </w:t>
      </w:r>
      <w:r w:rsidR="00150900" w:rsidRPr="00C371BA">
        <w:t>Retail</w:t>
      </w:r>
      <w:r w:rsidR="006B606D" w:rsidRPr="00C371BA">
        <w:t>er</w:t>
      </w:r>
      <w:r w:rsidR="00EA39D3" w:rsidRPr="00C371BA">
        <w:rPr>
          <w:cs/>
        </w:rPr>
        <w:t xml:space="preserve"> </w:t>
      </w:r>
      <w:r w:rsidR="00EA39D3" w:rsidRPr="00C371BA">
        <w:t>______________________</w:t>
      </w:r>
      <w:r>
        <w:t>___</w:t>
      </w:r>
      <w:r w:rsidR="00EA39D3" w:rsidRPr="00C371BA">
        <w:t>______</w:t>
      </w:r>
      <w:r w:rsidR="00153FEE" w:rsidRPr="00C371BA">
        <w:t>_____________</w:t>
      </w:r>
      <w:r w:rsidR="006B606D" w:rsidRPr="00C371BA">
        <w:t>_</w:t>
      </w:r>
      <w:r w:rsidR="00153FEE" w:rsidRPr="00C371BA">
        <w:t>____</w:t>
      </w:r>
      <w:r w:rsidR="006B606D" w:rsidRPr="00C371BA">
        <w:t>_</w:t>
      </w:r>
      <w:r w:rsidR="00153FEE" w:rsidRPr="00C371BA">
        <w:t>_</w:t>
      </w:r>
      <w:r w:rsidR="006B606D" w:rsidRPr="00C371BA">
        <w:t>___</w:t>
      </w:r>
      <w:r w:rsidR="00153FEE" w:rsidRPr="00C371BA">
        <w:t>_____________</w:t>
      </w:r>
      <w:r w:rsidR="00F62616" w:rsidRPr="00C371BA">
        <w:t>___</w:t>
      </w:r>
    </w:p>
    <w:p w14:paraId="6C50B684" w14:textId="307E2421" w:rsidR="00EA39D3" w:rsidRPr="00C371BA" w:rsidRDefault="00EA39D3" w:rsidP="00EA39D3">
      <w:r w:rsidRPr="00C371BA">
        <w:rPr>
          <w:cs/>
        </w:rPr>
        <w:t>ที่อยู่</w:t>
      </w:r>
      <w:r w:rsidR="00150900" w:rsidRPr="00C371BA">
        <w:t xml:space="preserve"> (</w:t>
      </w:r>
      <w:r w:rsidR="00150900" w:rsidRPr="00C371BA">
        <w:rPr>
          <w:cs/>
        </w:rPr>
        <w:t>เปิด</w:t>
      </w:r>
      <w:r w:rsidR="006B606D" w:rsidRPr="00C371BA">
        <w:rPr>
          <w:cs/>
        </w:rPr>
        <w:t>หน้า</w:t>
      </w:r>
      <w:r w:rsidR="00150900" w:rsidRPr="00C371BA">
        <w:rPr>
          <w:cs/>
        </w:rPr>
        <w:t xml:space="preserve">บัญชีกับ </w:t>
      </w:r>
      <w:r w:rsidR="00150900" w:rsidRPr="00C371BA">
        <w:t>Retai</w:t>
      </w:r>
      <w:r w:rsidR="006B606D" w:rsidRPr="00C371BA">
        <w:t>ler</w:t>
      </w:r>
      <w:r w:rsidR="00150900" w:rsidRPr="00C371BA">
        <w:t>)</w:t>
      </w:r>
      <w:r w:rsidRPr="00C371BA">
        <w:t xml:space="preserve">  _________________________</w:t>
      </w:r>
      <w:r w:rsidR="00760749" w:rsidRPr="00C371BA">
        <w:t>_</w:t>
      </w:r>
      <w:r w:rsidRPr="00C371BA">
        <w:t>___</w:t>
      </w:r>
      <w:r w:rsidR="00760749" w:rsidRPr="00C371BA">
        <w:t>__</w:t>
      </w:r>
      <w:r w:rsidR="00153FEE" w:rsidRPr="00C371BA">
        <w:t>___________________</w:t>
      </w:r>
      <w:r w:rsidR="006B606D" w:rsidRPr="00C371BA">
        <w:t>_</w:t>
      </w:r>
      <w:r w:rsidR="00153FEE" w:rsidRPr="00C371BA">
        <w:t>________</w:t>
      </w:r>
      <w:r w:rsidR="006B606D" w:rsidRPr="00C371BA">
        <w:t>__</w:t>
      </w:r>
      <w:r w:rsidR="00153FEE" w:rsidRPr="00C371BA">
        <w:t>_____________</w:t>
      </w:r>
    </w:p>
    <w:p w14:paraId="0560E896" w14:textId="45FA83BD" w:rsidR="00150900" w:rsidRPr="00C371BA" w:rsidRDefault="006B606D" w:rsidP="00150900">
      <w:r w:rsidRPr="00C371BA">
        <w:rPr>
          <w:cs/>
        </w:rPr>
        <w:t>ชื่อ</w:t>
      </w:r>
      <w:r w:rsidRPr="00C371BA">
        <w:t>-</w:t>
      </w:r>
      <w:r w:rsidR="00150900" w:rsidRPr="00C371BA">
        <w:rPr>
          <w:cs/>
        </w:rPr>
        <w:t>ที่อยู่</w:t>
      </w:r>
      <w:r w:rsidR="00150900" w:rsidRPr="00C371BA">
        <w:t xml:space="preserve"> (</w:t>
      </w:r>
      <w:r w:rsidRPr="00C371BA">
        <w:rPr>
          <w:cs/>
        </w:rPr>
        <w:t>สำหรับ</w:t>
      </w:r>
      <w:r w:rsidR="00150900" w:rsidRPr="00C371BA">
        <w:rPr>
          <w:cs/>
        </w:rPr>
        <w:t>ส่ง</w:t>
      </w:r>
      <w:r w:rsidRPr="00C371BA">
        <w:rPr>
          <w:cs/>
        </w:rPr>
        <w:t>เอกสารทาง</w:t>
      </w:r>
      <w:r w:rsidR="00150900" w:rsidRPr="00C371BA">
        <w:rPr>
          <w:cs/>
        </w:rPr>
        <w:t>ไปรษณีย์</w:t>
      </w:r>
      <w:r w:rsidR="00150900" w:rsidRPr="00C371BA">
        <w:t>)  _____________________________________</w:t>
      </w:r>
      <w:r w:rsidRPr="00C371BA">
        <w:t>_________</w:t>
      </w:r>
      <w:r w:rsidR="00150900" w:rsidRPr="00C371BA">
        <w:t>______</w:t>
      </w:r>
      <w:r w:rsidRPr="00C371BA">
        <w:t>___</w:t>
      </w:r>
      <w:r w:rsidR="00150900" w:rsidRPr="00C371BA">
        <w:t>___________</w:t>
      </w:r>
    </w:p>
    <w:p w14:paraId="0EA4D355" w14:textId="725756E4" w:rsidR="006B606D" w:rsidRPr="00C371BA" w:rsidRDefault="006B606D" w:rsidP="00150900">
      <w:r w:rsidRPr="00C371BA">
        <w:t>_____________________________________________________________________________________________________</w:t>
      </w:r>
    </w:p>
    <w:p w14:paraId="3DB108F4" w14:textId="4FF1310D" w:rsidR="00054960" w:rsidRPr="00C371BA" w:rsidRDefault="007B3121" w:rsidP="00F61262">
      <w:r w:rsidRPr="00C371BA">
        <w:t xml:space="preserve">E-Mail </w:t>
      </w:r>
      <w:r w:rsidR="00760749" w:rsidRPr="00C371BA">
        <w:rPr>
          <w:cs/>
        </w:rPr>
        <w:t xml:space="preserve">สำหรับบริการ </w:t>
      </w:r>
      <w:r w:rsidR="00F61262">
        <w:t>e</w:t>
      </w:r>
      <w:r w:rsidR="00760749" w:rsidRPr="00C371BA">
        <w:t>mail alert</w:t>
      </w:r>
      <w:r w:rsidRPr="00C371BA">
        <w:t xml:space="preserve"> </w:t>
      </w:r>
      <w:r w:rsidR="00C35507" w:rsidRPr="00C371BA">
        <w:t>____________________________</w:t>
      </w:r>
      <w:r w:rsidR="00760749" w:rsidRPr="00C371BA">
        <w:t>__</w:t>
      </w:r>
      <w:r w:rsidR="00C35507" w:rsidRPr="00C371BA">
        <w:t>_____________</w:t>
      </w:r>
      <w:r w:rsidR="00760749" w:rsidRPr="00C371BA">
        <w:t>__</w:t>
      </w:r>
      <w:r w:rsidR="00C35507" w:rsidRPr="00C371BA">
        <w:t>_</w:t>
      </w:r>
      <w:r w:rsidR="00DD73D6" w:rsidRPr="00C371BA">
        <w:t>_</w:t>
      </w:r>
      <w:r w:rsidR="006B606D" w:rsidRPr="00C371BA">
        <w:t>_</w:t>
      </w:r>
      <w:r w:rsidR="00C35507" w:rsidRPr="00C371BA">
        <w:t>______</w:t>
      </w:r>
      <w:r w:rsidR="00F62616" w:rsidRPr="00C371BA">
        <w:t>_________</w:t>
      </w:r>
      <w:r w:rsidR="006B606D" w:rsidRPr="00C371BA">
        <w:t>___</w:t>
      </w:r>
      <w:r w:rsidR="00F62616" w:rsidRPr="00C371BA">
        <w:t>________</w:t>
      </w:r>
    </w:p>
    <w:p w14:paraId="4BB14D9C" w14:textId="5CADAB20" w:rsidR="00CF1C7A" w:rsidRPr="00C371BA" w:rsidRDefault="00CF1C7A" w:rsidP="00CF1C7A">
      <w:r w:rsidRPr="00C371BA">
        <w:t>_____________________________________________________</w:t>
      </w:r>
      <w:r w:rsidR="006B606D" w:rsidRPr="00C371BA">
        <w:t>___</w:t>
      </w:r>
      <w:r w:rsidRPr="00C371BA">
        <w:t>_____________________________________________</w:t>
      </w:r>
    </w:p>
    <w:p w14:paraId="6BFB32C2" w14:textId="77777777" w:rsidR="006D352B" w:rsidRPr="00C371BA" w:rsidRDefault="006D352B" w:rsidP="00AB3992">
      <w:pPr>
        <w:ind w:right="-20"/>
      </w:pPr>
      <w:r w:rsidRPr="00C371BA">
        <w:rPr>
          <w:cs/>
        </w:rPr>
        <w:t xml:space="preserve">มีความประสงค์ขอสมัครเป็นสมาชิก </w:t>
      </w:r>
      <w:r w:rsidRPr="00C371BA">
        <w:rPr>
          <w:b/>
          <w:bCs/>
        </w:rPr>
        <w:t xml:space="preserve">ADVANCED EDI </w:t>
      </w:r>
      <w:r w:rsidRPr="00C371BA">
        <w:rPr>
          <w:cs/>
        </w:rPr>
        <w:t>โดยมีรายละเอียดของอัตราค่าบริการ</w:t>
      </w:r>
      <w:r w:rsidR="00320755" w:rsidRPr="00C371BA">
        <w:rPr>
          <w:cs/>
        </w:rPr>
        <w:t xml:space="preserve"> </w:t>
      </w:r>
      <w:r w:rsidRPr="00C371BA">
        <w:rPr>
          <w:cs/>
        </w:rPr>
        <w:t>ดังนี้</w:t>
      </w:r>
    </w:p>
    <w:p w14:paraId="1ED73B8F" w14:textId="77777777" w:rsidR="006D352B" w:rsidRPr="00C371BA" w:rsidRDefault="006D352B" w:rsidP="00320755">
      <w:pPr>
        <w:numPr>
          <w:ilvl w:val="0"/>
          <w:numId w:val="10"/>
        </w:numPr>
        <w:tabs>
          <w:tab w:val="left" w:pos="0"/>
        </w:tabs>
        <w:jc w:val="both"/>
      </w:pPr>
      <w:r w:rsidRPr="00C371BA">
        <w:rPr>
          <w:cs/>
        </w:rPr>
        <w:t>ค่าสมาชิกแรกเข้า</w:t>
      </w:r>
      <w:r w:rsidR="001C2B77" w:rsidRPr="00C371BA">
        <w:rPr>
          <w:cs/>
        </w:rPr>
        <w:t xml:space="preserve"> เฉพาะสมาชิกใหม่เท่านั้น </w:t>
      </w:r>
      <w:r w:rsidRPr="00C371BA">
        <w:rPr>
          <w:cs/>
        </w:rPr>
        <w:t xml:space="preserve"> </w:t>
      </w:r>
      <w:r w:rsidR="00485FB0" w:rsidRPr="00C371BA">
        <w:t>1,6</w:t>
      </w:r>
      <w:r w:rsidRPr="00C371BA">
        <w:t>0</w:t>
      </w:r>
      <w:r w:rsidR="00485FB0" w:rsidRPr="00C371BA">
        <w:t>5</w:t>
      </w:r>
      <w:r w:rsidRPr="00C371BA">
        <w:rPr>
          <w:cs/>
        </w:rPr>
        <w:t xml:space="preserve"> บาท  </w:t>
      </w:r>
      <w:r w:rsidR="00485FB0" w:rsidRPr="00C371BA">
        <w:rPr>
          <w:cs/>
        </w:rPr>
        <w:t>(ราคา</w:t>
      </w:r>
      <w:r w:rsidR="00D851DF" w:rsidRPr="00C371BA">
        <w:rPr>
          <w:cs/>
        </w:rPr>
        <w:t>รวมภาษีมูลค่าเพิ่ม)</w:t>
      </w:r>
    </w:p>
    <w:p w14:paraId="421492D3" w14:textId="77777777" w:rsidR="00DD73D6" w:rsidRPr="00C371BA" w:rsidRDefault="00DD73D6" w:rsidP="00DD73D6">
      <w:pPr>
        <w:numPr>
          <w:ilvl w:val="0"/>
          <w:numId w:val="10"/>
        </w:numPr>
        <w:ind w:right="-456"/>
        <w:jc w:val="both"/>
      </w:pPr>
      <w:r w:rsidRPr="00C371BA">
        <w:rPr>
          <w:cs/>
        </w:rPr>
        <w:t xml:space="preserve">ค่าบริการรายเดือนเดือนละ </w:t>
      </w:r>
      <w:r w:rsidRPr="00C371BA">
        <w:t>5</w:t>
      </w:r>
      <w:r w:rsidR="00485FB0" w:rsidRPr="00C371BA">
        <w:t>35</w:t>
      </w:r>
      <w:r w:rsidRPr="00C371BA">
        <w:rPr>
          <w:cs/>
        </w:rPr>
        <w:t xml:space="preserve"> บาท  </w:t>
      </w:r>
      <w:r w:rsidRPr="00C371BA">
        <w:t>/</w:t>
      </w:r>
      <w:r w:rsidRPr="00C371BA">
        <w:rPr>
          <w:cs/>
        </w:rPr>
        <w:t xml:space="preserve"> </w:t>
      </w:r>
      <w:r w:rsidRPr="00C371BA">
        <w:t>Retailer</w:t>
      </w:r>
      <w:r w:rsidR="006652C8" w:rsidRPr="00C371BA">
        <w:rPr>
          <w:cs/>
        </w:rPr>
        <w:t xml:space="preserve"> </w:t>
      </w:r>
      <w:r w:rsidRPr="00C371BA">
        <w:t xml:space="preserve"> </w:t>
      </w:r>
      <w:r w:rsidR="00485FB0" w:rsidRPr="00C371BA">
        <w:rPr>
          <w:cs/>
        </w:rPr>
        <w:t>(ราคา</w:t>
      </w:r>
      <w:r w:rsidR="00D851DF" w:rsidRPr="00C371BA">
        <w:rPr>
          <w:cs/>
        </w:rPr>
        <w:t>รวมภาษีมูลค่าเพิ่ม)</w:t>
      </w:r>
    </w:p>
    <w:p w14:paraId="2A517322" w14:textId="7B9B9B97" w:rsidR="00DD73D6" w:rsidRPr="00C371BA" w:rsidRDefault="00F61262" w:rsidP="00320755">
      <w:pPr>
        <w:numPr>
          <w:ilvl w:val="0"/>
          <w:numId w:val="10"/>
        </w:numPr>
        <w:ind w:right="-456"/>
        <w:jc w:val="both"/>
        <w:rPr>
          <w:cs/>
        </w:rPr>
      </w:pPr>
      <w:r>
        <w:softHyphen/>
      </w:r>
      <w:r>
        <w:softHyphen/>
      </w:r>
      <w:r>
        <w:softHyphen/>
        <w:t>_________________________________________________________________________________________</w:t>
      </w:r>
      <w:r>
        <w:softHyphen/>
        <w:t xml:space="preserve">                                                </w:t>
      </w:r>
    </w:p>
    <w:p w14:paraId="11BAA7F6" w14:textId="77777777" w:rsidR="00054960" w:rsidRPr="00C371BA" w:rsidRDefault="002F24A8" w:rsidP="004976E9">
      <w:pPr>
        <w:spacing w:before="120"/>
        <w:ind w:left="1440" w:hanging="1332"/>
        <w:jc w:val="both"/>
        <w:rPr>
          <w:b/>
          <w:bCs/>
          <w:sz w:val="32"/>
          <w:szCs w:val="32"/>
          <w:u w:val="single"/>
          <w:cs/>
        </w:rPr>
      </w:pPr>
      <w:r w:rsidRPr="00C371BA">
        <w:rPr>
          <w:b/>
          <w:bCs/>
          <w:sz w:val="32"/>
          <w:szCs w:val="32"/>
          <w:u w:val="single"/>
          <w:cs/>
        </w:rPr>
        <w:t xml:space="preserve">ส่วนที่ 1  </w:t>
      </w:r>
      <w:r w:rsidR="001A4DAB" w:rsidRPr="00C371BA">
        <w:rPr>
          <w:b/>
          <w:bCs/>
          <w:sz w:val="32"/>
          <w:szCs w:val="32"/>
          <w:u w:val="single"/>
          <w:cs/>
        </w:rPr>
        <w:t>ข้อมูลผู้ค้าปลีก</w:t>
      </w:r>
      <w:r w:rsidR="00D851DF" w:rsidRPr="00C371BA">
        <w:rPr>
          <w:b/>
          <w:bCs/>
          <w:sz w:val="32"/>
          <w:szCs w:val="32"/>
          <w:u w:val="single"/>
          <w:cs/>
        </w:rPr>
        <w:t xml:space="preserve"> และ </w:t>
      </w:r>
      <w:r w:rsidR="006C1C25" w:rsidRPr="00C371BA">
        <w:rPr>
          <w:b/>
          <w:bCs/>
          <w:sz w:val="32"/>
          <w:szCs w:val="32"/>
          <w:u w:val="single"/>
        </w:rPr>
        <w:t>GLN</w:t>
      </w:r>
      <w:r w:rsidR="00D851DF" w:rsidRPr="00C371BA">
        <w:rPr>
          <w:b/>
          <w:bCs/>
          <w:sz w:val="32"/>
          <w:szCs w:val="32"/>
          <w:u w:val="single"/>
        </w:rPr>
        <w:t xml:space="preserve"> </w:t>
      </w:r>
      <w:r w:rsidR="00D851DF" w:rsidRPr="00C371BA">
        <w:rPr>
          <w:b/>
          <w:bCs/>
          <w:sz w:val="32"/>
          <w:szCs w:val="32"/>
          <w:u w:val="single"/>
          <w:cs/>
        </w:rPr>
        <w:t>ของร้านค้า</w:t>
      </w:r>
    </w:p>
    <w:p w14:paraId="40CA3C38" w14:textId="77777777" w:rsidR="00101EB0" w:rsidRPr="00C371BA" w:rsidRDefault="001C2B77" w:rsidP="002F24A8">
      <w:pPr>
        <w:ind w:left="108"/>
        <w:jc w:val="both"/>
      </w:pPr>
      <w:r w:rsidRPr="00C371BA">
        <w:rPr>
          <w:cs/>
        </w:rPr>
        <w:t>บริษัท</w:t>
      </w:r>
      <w:r w:rsidR="00D851DF" w:rsidRPr="00C371BA">
        <w:rPr>
          <w:cs/>
        </w:rPr>
        <w:t xml:space="preserve">ฯ </w:t>
      </w:r>
      <w:r w:rsidRPr="00C371BA">
        <w:rPr>
          <w:cs/>
        </w:rPr>
        <w:t xml:space="preserve">ยินดีใช้บริการผ่านระบบ </w:t>
      </w:r>
      <w:r w:rsidRPr="00C371BA">
        <w:t xml:space="preserve">ADVANCED EDI </w:t>
      </w:r>
      <w:r w:rsidRPr="00C371BA">
        <w:rPr>
          <w:cs/>
        </w:rPr>
        <w:t>ของบริษัท</w:t>
      </w:r>
      <w:r w:rsidR="005868F8" w:rsidRPr="00C371BA">
        <w:rPr>
          <w:cs/>
        </w:rPr>
        <w:t xml:space="preserve"> </w:t>
      </w:r>
      <w:r w:rsidRPr="00C371BA">
        <w:rPr>
          <w:cs/>
        </w:rPr>
        <w:t>แอดวาน</w:t>
      </w:r>
      <w:proofErr w:type="spellStart"/>
      <w:r w:rsidRPr="00C371BA">
        <w:rPr>
          <w:cs/>
        </w:rPr>
        <w:t>ซ์</w:t>
      </w:r>
      <w:proofErr w:type="spellEnd"/>
      <w:r w:rsidRPr="00C371BA">
        <w:rPr>
          <w:cs/>
        </w:rPr>
        <w:t xml:space="preserve"> อินทิเกร</w:t>
      </w:r>
      <w:proofErr w:type="spellStart"/>
      <w:r w:rsidRPr="00C371BA">
        <w:rPr>
          <w:cs/>
        </w:rPr>
        <w:t>ชั่น</w:t>
      </w:r>
      <w:proofErr w:type="spellEnd"/>
      <w:r w:rsidRPr="00C371BA">
        <w:rPr>
          <w:cs/>
        </w:rPr>
        <w:t xml:space="preserve"> จำกัด ในการรับส่งข้อมูล</w:t>
      </w:r>
      <w:r w:rsidR="003A2FDC" w:rsidRPr="00C371BA">
        <w:rPr>
          <w:cs/>
        </w:rPr>
        <w:t>กับ</w:t>
      </w:r>
      <w:r w:rsidRPr="00C371BA">
        <w:rPr>
          <w:cs/>
        </w:rPr>
        <w:t xml:space="preserve">ผู้ค้าปลีก  รายต่อไปนี้ </w:t>
      </w:r>
    </w:p>
    <w:p w14:paraId="2974FE7F" w14:textId="77777777" w:rsidR="00101EB0" w:rsidRPr="00C371BA" w:rsidRDefault="001B366C" w:rsidP="004110B2">
      <w:pPr>
        <w:numPr>
          <w:ilvl w:val="0"/>
          <w:numId w:val="13"/>
        </w:numPr>
        <w:tabs>
          <w:tab w:val="clear" w:pos="1080"/>
        </w:tabs>
        <w:ind w:left="567" w:right="-285" w:hanging="283"/>
      </w:pPr>
      <w:r w:rsidRPr="00C371BA">
        <w:rPr>
          <w:cs/>
        </w:rPr>
        <w:t>ข้อมูล</w:t>
      </w:r>
      <w:r w:rsidR="001D6399" w:rsidRPr="00C371BA">
        <w:rPr>
          <w:cs/>
        </w:rPr>
        <w:t>ผู้ค้าปลีก</w:t>
      </w:r>
      <w:r w:rsidR="002F24A8" w:rsidRPr="00C371BA">
        <w:rPr>
          <w:cs/>
        </w:rPr>
        <w:t>ที่ต้องการรับบริการ</w:t>
      </w:r>
      <w:r w:rsidR="002F24A8" w:rsidRPr="00C371BA">
        <w:t xml:space="preserve"> </w:t>
      </w:r>
      <w:r w:rsidR="002F24A8" w:rsidRPr="00C371BA">
        <w:rPr>
          <w:cs/>
        </w:rPr>
        <w:t xml:space="preserve">(กรุณาทำเครื่องหมาย </w:t>
      </w:r>
      <w:r w:rsidR="002F24A8" w:rsidRPr="00C371BA">
        <w:sym w:font="Wingdings" w:char="F0FC"/>
      </w:r>
      <w:r w:rsidR="002F24A8" w:rsidRPr="00C371BA">
        <w:rPr>
          <w:cs/>
        </w:rPr>
        <w:t xml:space="preserve"> ในช่องสี่เหลี่ยมหน้าผู้ค้าปลีกที่ต้องการ และระบุรหัสร้านค้า)</w:t>
      </w:r>
    </w:p>
    <w:tbl>
      <w:tblPr>
        <w:tblW w:w="946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3"/>
        <w:gridCol w:w="2268"/>
        <w:gridCol w:w="1985"/>
        <w:gridCol w:w="540"/>
        <w:gridCol w:w="2126"/>
        <w:gridCol w:w="1985"/>
      </w:tblGrid>
      <w:tr w:rsidR="004B4CEB" w:rsidRPr="00C371BA" w14:paraId="3FA12455" w14:textId="77777777" w:rsidTr="002E17D6">
        <w:trPr>
          <w:tblHeader/>
        </w:trPr>
        <w:tc>
          <w:tcPr>
            <w:tcW w:w="563" w:type="dxa"/>
          </w:tcPr>
          <w:p w14:paraId="085412ED" w14:textId="77777777" w:rsidR="008328E2" w:rsidRPr="00C371BA" w:rsidRDefault="008328E2" w:rsidP="002E17D6">
            <w:pPr>
              <w:jc w:val="center"/>
            </w:pPr>
            <w:r w:rsidRPr="00C371BA">
              <w:t>#</w:t>
            </w:r>
          </w:p>
        </w:tc>
        <w:tc>
          <w:tcPr>
            <w:tcW w:w="2268" w:type="dxa"/>
            <w:shd w:val="clear" w:color="auto" w:fill="auto"/>
          </w:tcPr>
          <w:p w14:paraId="1C66B7D6" w14:textId="474E69CF" w:rsidR="008328E2" w:rsidRPr="00C371BA" w:rsidRDefault="00E120BF" w:rsidP="00D062A0">
            <w:pPr>
              <w:jc w:val="center"/>
              <w:rPr>
                <w:cs/>
              </w:rPr>
            </w:pPr>
            <w:r>
              <w:t xml:space="preserve">Retailer </w:t>
            </w:r>
            <w:r>
              <w:rPr>
                <w:rFonts w:hint="cs"/>
                <w:cs/>
              </w:rPr>
              <w:t>(ผู้ค้าปลีก)</w:t>
            </w:r>
          </w:p>
        </w:tc>
        <w:tc>
          <w:tcPr>
            <w:tcW w:w="1985" w:type="dxa"/>
            <w:shd w:val="clear" w:color="auto" w:fill="auto"/>
          </w:tcPr>
          <w:p w14:paraId="2BA746E3" w14:textId="77777777" w:rsidR="008328E2" w:rsidRPr="00C371BA" w:rsidRDefault="001D6399" w:rsidP="00D062A0">
            <w:pPr>
              <w:jc w:val="center"/>
            </w:pPr>
            <w:r w:rsidRPr="00C371BA">
              <w:rPr>
                <w:cs/>
              </w:rPr>
              <w:t>รหัสร้านค้า</w:t>
            </w:r>
          </w:p>
        </w:tc>
        <w:tc>
          <w:tcPr>
            <w:tcW w:w="540" w:type="dxa"/>
            <w:shd w:val="clear" w:color="auto" w:fill="auto"/>
          </w:tcPr>
          <w:p w14:paraId="4B574A81" w14:textId="77777777" w:rsidR="008328E2" w:rsidRPr="00C371BA" w:rsidRDefault="001D6399" w:rsidP="002E17D6">
            <w:pPr>
              <w:jc w:val="center"/>
            </w:pPr>
            <w:r w:rsidRPr="00C371BA">
              <w:t>#</w:t>
            </w:r>
          </w:p>
        </w:tc>
        <w:tc>
          <w:tcPr>
            <w:tcW w:w="2126" w:type="dxa"/>
            <w:shd w:val="clear" w:color="auto" w:fill="auto"/>
          </w:tcPr>
          <w:p w14:paraId="6ED2211C" w14:textId="4D8C7A9F" w:rsidR="008328E2" w:rsidRPr="00C371BA" w:rsidRDefault="00E120BF" w:rsidP="00D062A0">
            <w:pPr>
              <w:jc w:val="center"/>
            </w:pPr>
            <w:r>
              <w:t xml:space="preserve">Retailer </w:t>
            </w:r>
            <w:r>
              <w:rPr>
                <w:rFonts w:hint="cs"/>
                <w:cs/>
              </w:rPr>
              <w:t>(</w:t>
            </w:r>
            <w:r w:rsidR="001D6399" w:rsidRPr="00C371BA">
              <w:rPr>
                <w:cs/>
              </w:rPr>
              <w:t>ผู้ค้าปลีก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0E4D1EBE" w14:textId="77777777" w:rsidR="008328E2" w:rsidRPr="00C371BA" w:rsidRDefault="001D6399" w:rsidP="00D062A0">
            <w:pPr>
              <w:jc w:val="center"/>
            </w:pPr>
            <w:r w:rsidRPr="00C371BA">
              <w:rPr>
                <w:cs/>
              </w:rPr>
              <w:t>รหัสร้านค้า</w:t>
            </w:r>
          </w:p>
        </w:tc>
      </w:tr>
      <w:tr w:rsidR="008125D5" w:rsidRPr="00C371BA" w14:paraId="0A7D5AAC" w14:textId="77777777" w:rsidTr="002E17D6">
        <w:trPr>
          <w:trHeight w:val="240"/>
        </w:trPr>
        <w:tc>
          <w:tcPr>
            <w:tcW w:w="563" w:type="dxa"/>
          </w:tcPr>
          <w:p w14:paraId="23FBAB65" w14:textId="77777777" w:rsidR="008125D5" w:rsidRPr="00C371BA" w:rsidRDefault="008125D5" w:rsidP="002E17D6">
            <w:pPr>
              <w:ind w:left="1222" w:hanging="1331"/>
              <w:jc w:val="center"/>
            </w:pPr>
            <w:r w:rsidRPr="00C371BA">
              <w:t>1.</w:t>
            </w:r>
          </w:p>
        </w:tc>
        <w:tc>
          <w:tcPr>
            <w:tcW w:w="2268" w:type="dxa"/>
            <w:shd w:val="clear" w:color="auto" w:fill="auto"/>
          </w:tcPr>
          <w:p w14:paraId="08EB055B" w14:textId="77777777" w:rsidR="008125D5" w:rsidRPr="00C371BA" w:rsidRDefault="008125D5" w:rsidP="003A0808">
            <w:r w:rsidRPr="00C371BA">
              <w:sym w:font="Wingdings" w:char="F0A8"/>
            </w:r>
            <w:r w:rsidRPr="00C371BA">
              <w:t xml:space="preserve">  </w:t>
            </w:r>
            <w:proofErr w:type="spellStart"/>
            <w:r w:rsidRPr="00C371BA">
              <w:t>BigC</w:t>
            </w:r>
            <w:proofErr w:type="spellEnd"/>
          </w:p>
          <w:p w14:paraId="3B39285C" w14:textId="77777777" w:rsidR="008125D5" w:rsidRPr="00C371BA" w:rsidRDefault="008125D5" w:rsidP="0005665C">
            <w:pPr>
              <w:rPr>
                <w:rFonts w:eastAsia="Arial Unicode MS"/>
                <w:sz w:val="24"/>
                <w:szCs w:val="24"/>
              </w:rPr>
            </w:pPr>
            <w:r w:rsidRPr="00C371BA">
              <w:rPr>
                <w:rFonts w:eastAsia="Arial Unicode MS"/>
                <w:sz w:val="24"/>
                <w:szCs w:val="24"/>
              </w:rPr>
              <w:t xml:space="preserve">     </w:t>
            </w:r>
            <w:r w:rsidRPr="00C371BA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C371BA">
              <w:rPr>
                <w:sz w:val="24"/>
                <w:szCs w:val="24"/>
              </w:rPr>
              <w:t xml:space="preserve"> BAS </w:t>
            </w:r>
          </w:p>
          <w:p w14:paraId="1ACE2305" w14:textId="77777777" w:rsidR="008125D5" w:rsidRPr="00C371BA" w:rsidRDefault="008125D5" w:rsidP="0005665C">
            <w:pPr>
              <w:rPr>
                <w:rFonts w:eastAsia="Arial Unicode MS"/>
                <w:sz w:val="24"/>
                <w:szCs w:val="24"/>
              </w:rPr>
            </w:pPr>
            <w:r w:rsidRPr="00C371BA">
              <w:rPr>
                <w:rFonts w:eastAsia="Arial Unicode MS"/>
                <w:sz w:val="24"/>
                <w:szCs w:val="24"/>
              </w:rPr>
              <w:t xml:space="preserve">     </w:t>
            </w:r>
            <w:r w:rsidRPr="00C371BA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C371BA">
              <w:rPr>
                <w:sz w:val="24"/>
                <w:szCs w:val="24"/>
              </w:rPr>
              <w:t xml:space="preserve"> Credit</w:t>
            </w:r>
            <w:r w:rsidRPr="00C371BA">
              <w:rPr>
                <w:rFonts w:eastAsia="Arial Unicode MS"/>
                <w:sz w:val="24"/>
                <w:szCs w:val="24"/>
              </w:rPr>
              <w:t xml:space="preserve"> </w:t>
            </w:r>
          </w:p>
          <w:p w14:paraId="7122493C" w14:textId="77777777" w:rsidR="008125D5" w:rsidRPr="00C371BA" w:rsidRDefault="008125D5" w:rsidP="004B4CEB">
            <w:r w:rsidRPr="00C371BA">
              <w:rPr>
                <w:rFonts w:eastAsia="Arial Unicode MS"/>
                <w:sz w:val="24"/>
                <w:szCs w:val="24"/>
              </w:rPr>
              <w:t xml:space="preserve">     </w:t>
            </w:r>
            <w:r w:rsidRPr="00C371BA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C371BA">
              <w:rPr>
                <w:sz w:val="24"/>
                <w:szCs w:val="24"/>
              </w:rPr>
              <w:t xml:space="preserve"> Consignment</w:t>
            </w:r>
          </w:p>
        </w:tc>
        <w:tc>
          <w:tcPr>
            <w:tcW w:w="1985" w:type="dxa"/>
            <w:shd w:val="clear" w:color="auto" w:fill="auto"/>
          </w:tcPr>
          <w:p w14:paraId="4B607B82" w14:textId="77777777" w:rsidR="008125D5" w:rsidRPr="005A2632" w:rsidRDefault="008125D5"/>
          <w:p w14:paraId="4F6EF5AE" w14:textId="77777777" w:rsidR="008125D5" w:rsidRPr="005A2632" w:rsidRDefault="008125D5" w:rsidP="0005665C">
            <w:pPr>
              <w:rPr>
                <w:color w:val="BFBFBF"/>
                <w:sz w:val="24"/>
                <w:szCs w:val="24"/>
              </w:rPr>
            </w:pPr>
            <w:r w:rsidRPr="005A2632">
              <w:rPr>
                <w:color w:val="BFBFBF"/>
                <w:sz w:val="24"/>
                <w:szCs w:val="24"/>
              </w:rPr>
              <w:t>___________________</w:t>
            </w:r>
          </w:p>
          <w:p w14:paraId="6ED3EAAD" w14:textId="77777777" w:rsidR="008125D5" w:rsidRPr="005A2632" w:rsidRDefault="008125D5" w:rsidP="0005665C">
            <w:pPr>
              <w:spacing w:before="40"/>
              <w:rPr>
                <w:color w:val="BFBFBF"/>
                <w:sz w:val="24"/>
                <w:szCs w:val="24"/>
              </w:rPr>
            </w:pPr>
            <w:r w:rsidRPr="005A2632">
              <w:rPr>
                <w:color w:val="BFBFBF"/>
                <w:sz w:val="24"/>
                <w:szCs w:val="24"/>
              </w:rPr>
              <w:t>___________________</w:t>
            </w:r>
          </w:p>
          <w:p w14:paraId="52DEE037" w14:textId="77777777" w:rsidR="008125D5" w:rsidRPr="00C371BA" w:rsidRDefault="008125D5" w:rsidP="0005665C">
            <w:pPr>
              <w:spacing w:before="40"/>
              <w:rPr>
                <w:cs/>
              </w:rPr>
            </w:pPr>
            <w:r w:rsidRPr="005A2632">
              <w:rPr>
                <w:color w:val="BFBFBF"/>
                <w:sz w:val="24"/>
                <w:szCs w:val="24"/>
              </w:rPr>
              <w:t>___________________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4B4C7113" w14:textId="4001200F" w:rsidR="008125D5" w:rsidRPr="00C371BA" w:rsidRDefault="008125D5" w:rsidP="002E17D6">
            <w:pPr>
              <w:ind w:left="1222" w:hanging="1331"/>
              <w:jc w:val="center"/>
            </w:pPr>
            <w:r w:rsidRPr="00C371BA"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E9AD09A" w14:textId="77777777" w:rsidR="008125D5" w:rsidRPr="00C371BA" w:rsidRDefault="008125D5" w:rsidP="007D7496">
            <w:r w:rsidRPr="00C371BA">
              <w:sym w:font="Wingdings" w:char="F0A8"/>
            </w:r>
            <w:r w:rsidRPr="00C371BA">
              <w:t xml:space="preserve"> </w:t>
            </w:r>
            <w:proofErr w:type="gramStart"/>
            <w:r w:rsidRPr="00C371BA">
              <w:t>TOPS  Supermarket</w:t>
            </w:r>
            <w:proofErr w:type="gramEnd"/>
          </w:p>
          <w:p w14:paraId="24417099" w14:textId="77777777" w:rsidR="008125D5" w:rsidRPr="00C371BA" w:rsidRDefault="008125D5" w:rsidP="00760749">
            <w:pPr>
              <w:rPr>
                <w:rFonts w:eastAsia="Arial Unicode MS"/>
                <w:sz w:val="24"/>
                <w:szCs w:val="24"/>
              </w:rPr>
            </w:pPr>
            <w:r w:rsidRPr="00C371BA">
              <w:rPr>
                <w:rFonts w:eastAsia="Arial Unicode MS"/>
                <w:sz w:val="24"/>
                <w:szCs w:val="24"/>
              </w:rPr>
              <w:t xml:space="preserve">     </w:t>
            </w:r>
            <w:r w:rsidRPr="00C371BA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C371BA">
              <w:rPr>
                <w:sz w:val="24"/>
                <w:szCs w:val="24"/>
              </w:rPr>
              <w:t xml:space="preserve"> Credit</w:t>
            </w:r>
          </w:p>
          <w:p w14:paraId="7D897073" w14:textId="77777777" w:rsidR="008125D5" w:rsidRPr="00C371BA" w:rsidRDefault="008125D5" w:rsidP="00190FD4">
            <w:r w:rsidRPr="00C371BA">
              <w:rPr>
                <w:rFonts w:eastAsia="Arial Unicode MS"/>
                <w:sz w:val="24"/>
                <w:szCs w:val="24"/>
              </w:rPr>
              <w:t xml:space="preserve">     </w:t>
            </w:r>
            <w:r w:rsidRPr="00C371BA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C371BA">
              <w:rPr>
                <w:sz w:val="24"/>
                <w:szCs w:val="24"/>
              </w:rPr>
              <w:t xml:space="preserve"> Consignment1</w:t>
            </w:r>
            <w:r w:rsidRPr="00C371BA">
              <w:rPr>
                <w:rFonts w:eastAsia="Arial Unicode MS"/>
                <w:sz w:val="24"/>
                <w:szCs w:val="24"/>
              </w:rPr>
              <w:t xml:space="preserve"> </w:t>
            </w:r>
            <w:r w:rsidRPr="00C371BA">
              <w:rPr>
                <w:rFonts w:eastAsia="Arial Unicode MS"/>
                <w:sz w:val="24"/>
                <w:szCs w:val="24"/>
              </w:rPr>
              <w:br/>
              <w:t xml:space="preserve">     </w:t>
            </w:r>
            <w:r w:rsidRPr="00C371BA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C371BA">
              <w:rPr>
                <w:sz w:val="24"/>
                <w:szCs w:val="24"/>
              </w:rPr>
              <w:t xml:space="preserve"> Consignment2</w:t>
            </w:r>
          </w:p>
          <w:p w14:paraId="1CABE7F0" w14:textId="77777777" w:rsidR="008125D5" w:rsidRPr="00C371BA" w:rsidRDefault="008125D5" w:rsidP="00190FD4">
            <w:pPr>
              <w:rPr>
                <w:cs/>
              </w:rPr>
            </w:pPr>
            <w:r w:rsidRPr="00C371BA">
              <w:t xml:space="preserve">       </w:t>
            </w:r>
            <w:r w:rsidRPr="00C371BA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C371BA">
              <w:rPr>
                <w:sz w:val="24"/>
                <w:szCs w:val="24"/>
              </w:rPr>
              <w:t xml:space="preserve"> </w:t>
            </w:r>
            <w:r w:rsidRPr="00C371BA">
              <w:rPr>
                <w:rFonts w:eastAsia="Arial Unicode MS"/>
                <w:sz w:val="24"/>
                <w:szCs w:val="24"/>
                <w:cs/>
              </w:rPr>
              <w:t xml:space="preserve">ส่ง </w:t>
            </w:r>
            <w:r w:rsidRPr="00C371BA">
              <w:rPr>
                <w:rFonts w:eastAsia="Arial Unicode MS"/>
                <w:sz w:val="24"/>
                <w:szCs w:val="24"/>
              </w:rPr>
              <w:t>ASN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ED94EB" w14:textId="77777777" w:rsidR="008125D5" w:rsidRPr="00C371BA" w:rsidRDefault="008125D5">
            <w:pPr>
              <w:rPr>
                <w:color w:val="BFBFBF"/>
              </w:rPr>
            </w:pPr>
          </w:p>
          <w:p w14:paraId="7A76ADB8" w14:textId="77777777" w:rsidR="008125D5" w:rsidRPr="005A2632" w:rsidRDefault="008125D5">
            <w:pPr>
              <w:rPr>
                <w:color w:val="BFBFBF"/>
                <w:sz w:val="24"/>
                <w:szCs w:val="24"/>
              </w:rPr>
            </w:pPr>
            <w:r w:rsidRPr="005A2632">
              <w:rPr>
                <w:color w:val="BFBFBF"/>
                <w:sz w:val="24"/>
                <w:szCs w:val="24"/>
              </w:rPr>
              <w:t>___________________</w:t>
            </w:r>
          </w:p>
          <w:p w14:paraId="35F36E72" w14:textId="77777777" w:rsidR="008125D5" w:rsidRPr="005A2632" w:rsidRDefault="008125D5" w:rsidP="0005665C">
            <w:pPr>
              <w:spacing w:before="40"/>
              <w:rPr>
                <w:color w:val="BFBFBF"/>
                <w:sz w:val="24"/>
                <w:szCs w:val="24"/>
              </w:rPr>
            </w:pPr>
            <w:r w:rsidRPr="005A2632">
              <w:rPr>
                <w:color w:val="BFBFBF"/>
                <w:sz w:val="24"/>
                <w:szCs w:val="24"/>
              </w:rPr>
              <w:t>___________________</w:t>
            </w:r>
          </w:p>
          <w:p w14:paraId="56E0D5F7" w14:textId="77777777" w:rsidR="008125D5" w:rsidRPr="00C371BA" w:rsidRDefault="008125D5" w:rsidP="0005665C">
            <w:pPr>
              <w:spacing w:before="40"/>
              <w:rPr>
                <w:color w:val="BFBFBF"/>
              </w:rPr>
            </w:pPr>
            <w:r w:rsidRPr="005A2632">
              <w:rPr>
                <w:color w:val="BFBFBF"/>
                <w:sz w:val="24"/>
                <w:szCs w:val="24"/>
              </w:rPr>
              <w:t>___________________</w:t>
            </w:r>
          </w:p>
        </w:tc>
      </w:tr>
      <w:tr w:rsidR="008125D5" w:rsidRPr="00C371BA" w14:paraId="03EA6D2C" w14:textId="77777777" w:rsidTr="002E17D6">
        <w:trPr>
          <w:trHeight w:val="240"/>
        </w:trPr>
        <w:tc>
          <w:tcPr>
            <w:tcW w:w="563" w:type="dxa"/>
          </w:tcPr>
          <w:p w14:paraId="504C475B" w14:textId="579371D9" w:rsidR="008125D5" w:rsidRDefault="008125D5" w:rsidP="008125D5">
            <w:pPr>
              <w:ind w:left="1222" w:hanging="1331"/>
              <w:jc w:val="center"/>
            </w:pPr>
            <w:r>
              <w:t>3.</w:t>
            </w:r>
          </w:p>
        </w:tc>
        <w:tc>
          <w:tcPr>
            <w:tcW w:w="2268" w:type="dxa"/>
            <w:shd w:val="clear" w:color="auto" w:fill="auto"/>
          </w:tcPr>
          <w:p w14:paraId="195A414E" w14:textId="4E837D5B" w:rsidR="008125D5" w:rsidRPr="00C371BA" w:rsidRDefault="008125D5" w:rsidP="008125D5">
            <w:r w:rsidRPr="00C371BA">
              <w:sym w:font="Wingdings" w:char="F0A8"/>
            </w:r>
            <w:r w:rsidRPr="00C371BA">
              <w:t xml:space="preserve">  </w:t>
            </w:r>
            <w:r>
              <w:rPr>
                <w:rFonts w:hint="cs"/>
                <w:cs/>
              </w:rPr>
              <w:t>เอ็มเอ็ม เมก</w:t>
            </w:r>
            <w:proofErr w:type="spellStart"/>
            <w:r>
              <w:rPr>
                <w:rFonts w:hint="cs"/>
                <w:cs/>
              </w:rPr>
              <w:t>้า</w:t>
            </w:r>
            <w:proofErr w:type="spellEnd"/>
            <w:r>
              <w:rPr>
                <w:rFonts w:hint="cs"/>
                <w:cs/>
              </w:rPr>
              <w:t xml:space="preserve"> มาร์เก็ต</w:t>
            </w:r>
          </w:p>
        </w:tc>
        <w:tc>
          <w:tcPr>
            <w:tcW w:w="1985" w:type="dxa"/>
            <w:shd w:val="clear" w:color="auto" w:fill="auto"/>
          </w:tcPr>
          <w:p w14:paraId="36881F9C" w14:textId="77777777" w:rsidR="008125D5" w:rsidRPr="005A2632" w:rsidRDefault="008125D5" w:rsidP="008125D5"/>
        </w:tc>
        <w:tc>
          <w:tcPr>
            <w:tcW w:w="540" w:type="dxa"/>
            <w:vMerge/>
            <w:shd w:val="clear" w:color="auto" w:fill="auto"/>
          </w:tcPr>
          <w:p w14:paraId="1F316815" w14:textId="77777777" w:rsidR="008125D5" w:rsidRDefault="008125D5" w:rsidP="008125D5">
            <w:pPr>
              <w:ind w:left="1222" w:hanging="1331"/>
              <w:jc w:val="center"/>
              <w:rPr>
                <w: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72C140" w14:textId="77777777" w:rsidR="008125D5" w:rsidRPr="00C371BA" w:rsidRDefault="008125D5" w:rsidP="008125D5"/>
        </w:tc>
        <w:tc>
          <w:tcPr>
            <w:tcW w:w="1985" w:type="dxa"/>
            <w:vMerge/>
            <w:shd w:val="clear" w:color="auto" w:fill="auto"/>
          </w:tcPr>
          <w:p w14:paraId="5E6C8300" w14:textId="77777777" w:rsidR="008125D5" w:rsidRPr="00C371BA" w:rsidRDefault="008125D5" w:rsidP="008125D5">
            <w:pPr>
              <w:rPr>
                <w:color w:val="BFBFBF"/>
              </w:rPr>
            </w:pPr>
          </w:p>
        </w:tc>
      </w:tr>
      <w:tr w:rsidR="001B53EF" w:rsidRPr="00C371BA" w14:paraId="411F1AE9" w14:textId="77777777" w:rsidTr="002E17D6">
        <w:trPr>
          <w:trHeight w:val="240"/>
        </w:trPr>
        <w:tc>
          <w:tcPr>
            <w:tcW w:w="563" w:type="dxa"/>
          </w:tcPr>
          <w:p w14:paraId="06FEEDC7" w14:textId="6D52136E" w:rsidR="001B53EF" w:rsidRPr="00C371BA" w:rsidRDefault="001B53EF" w:rsidP="001B53EF">
            <w:pPr>
              <w:ind w:left="1222" w:hanging="1331"/>
              <w:jc w:val="center"/>
            </w:pPr>
            <w:r>
              <w:t>4.</w:t>
            </w:r>
          </w:p>
        </w:tc>
        <w:tc>
          <w:tcPr>
            <w:tcW w:w="2268" w:type="dxa"/>
            <w:shd w:val="clear" w:color="auto" w:fill="auto"/>
          </w:tcPr>
          <w:p w14:paraId="7CF49DDE" w14:textId="699D2C09" w:rsidR="001B53EF" w:rsidRPr="00C371BA" w:rsidRDefault="001B53EF" w:rsidP="001B53EF">
            <w:pPr>
              <w:rPr>
                <w:cs/>
              </w:rPr>
            </w:pPr>
            <w:r w:rsidRPr="00C371BA">
              <w:sym w:font="Wingdings" w:char="F0A8"/>
            </w:r>
            <w:r w:rsidRPr="00C371BA">
              <w:t xml:space="preserve">  </w:t>
            </w:r>
            <w:r>
              <w:t>SIRI</w:t>
            </w:r>
            <w:r w:rsidR="00DD46C4">
              <w:t xml:space="preserve"> </w:t>
            </w:r>
            <w:r>
              <w:t>Pharma</w:t>
            </w:r>
            <w:r w:rsidRPr="00C371BA">
              <w:t xml:space="preserve">    </w:t>
            </w:r>
          </w:p>
        </w:tc>
        <w:tc>
          <w:tcPr>
            <w:tcW w:w="1985" w:type="dxa"/>
            <w:shd w:val="clear" w:color="auto" w:fill="auto"/>
          </w:tcPr>
          <w:p w14:paraId="4F593ECA" w14:textId="77777777" w:rsidR="001B53EF" w:rsidRPr="005A2632" w:rsidRDefault="001B53EF" w:rsidP="001B53EF"/>
        </w:tc>
        <w:tc>
          <w:tcPr>
            <w:tcW w:w="540" w:type="dxa"/>
            <w:shd w:val="clear" w:color="auto" w:fill="auto"/>
          </w:tcPr>
          <w:p w14:paraId="2DCAB003" w14:textId="6D1F713B" w:rsidR="001B53EF" w:rsidRPr="00C371BA" w:rsidRDefault="001B53EF" w:rsidP="001B53EF">
            <w:pPr>
              <w:ind w:left="1222" w:hanging="1331"/>
              <w:jc w:val="center"/>
            </w:pPr>
            <w:r>
              <w:t>5</w:t>
            </w:r>
            <w:r>
              <w:rPr>
                <w:rFonts w:hint="cs"/>
                <w:cs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3CF3AC1" w14:textId="1EA4F4B3" w:rsidR="001B53EF" w:rsidRPr="00C371BA" w:rsidRDefault="001B53EF" w:rsidP="001B53EF">
            <w:r w:rsidRPr="00C371BA">
              <w:sym w:font="Wingdings" w:char="F0A8"/>
            </w:r>
            <w:r w:rsidRPr="00C371BA">
              <w:t xml:space="preserve"> </w:t>
            </w:r>
            <w:r w:rsidR="00DD46C4">
              <w:t>TOPS Daily</w:t>
            </w:r>
          </w:p>
        </w:tc>
        <w:tc>
          <w:tcPr>
            <w:tcW w:w="1985" w:type="dxa"/>
            <w:shd w:val="clear" w:color="auto" w:fill="auto"/>
          </w:tcPr>
          <w:p w14:paraId="500DEBE2" w14:textId="77777777" w:rsidR="001B53EF" w:rsidRPr="00C371BA" w:rsidRDefault="001B53EF" w:rsidP="001B53EF">
            <w:pPr>
              <w:rPr>
                <w:color w:val="BFBFBF"/>
              </w:rPr>
            </w:pPr>
          </w:p>
        </w:tc>
      </w:tr>
      <w:tr w:rsidR="001B53EF" w:rsidRPr="00C371BA" w14:paraId="7B7BAB8B" w14:textId="77777777" w:rsidTr="00A32BC9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2838" w14:textId="6A6AE69A" w:rsidR="001B53EF" w:rsidRPr="00C371BA" w:rsidRDefault="001B53EF" w:rsidP="001B53EF">
            <w:pPr>
              <w:ind w:left="1222" w:hanging="1331"/>
              <w:jc w:val="center"/>
            </w:pPr>
            <w:r>
              <w:t>6</w:t>
            </w:r>
            <w:r w:rsidRPr="00C371BA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9482" w14:textId="19E8730C" w:rsidR="001B53EF" w:rsidRPr="00C371BA" w:rsidRDefault="001B53EF" w:rsidP="001B53EF">
            <w:r w:rsidRPr="00C371BA">
              <w:sym w:font="Wingdings" w:char="F0A8"/>
            </w:r>
            <w:r w:rsidRPr="00C371BA">
              <w:t xml:space="preserve">  Max Value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007E" w14:textId="77777777" w:rsidR="001B53EF" w:rsidRPr="00C371BA" w:rsidRDefault="001B53EF" w:rsidP="001B53EF">
            <w:pPr>
              <w:rPr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9D45" w14:textId="00634D9D" w:rsidR="001B53EF" w:rsidRPr="00C371BA" w:rsidRDefault="001B53EF" w:rsidP="001B53EF">
            <w:pPr>
              <w:ind w:left="-114"/>
              <w:jc w:val="center"/>
            </w:pPr>
            <w:r>
              <w:t>7</w:t>
            </w:r>
            <w:r w:rsidRPr="00C371BA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1C16" w14:textId="22D5E040" w:rsidR="001B53EF" w:rsidRPr="00C371BA" w:rsidRDefault="001B53EF" w:rsidP="001B53EF">
            <w:r w:rsidRPr="00C371BA">
              <w:sym w:font="Wingdings" w:char="F0A8"/>
            </w:r>
            <w:r w:rsidRPr="00C371BA">
              <w:t xml:space="preserve">  Makro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3E6D" w14:textId="77777777" w:rsidR="001B53EF" w:rsidRPr="00C371BA" w:rsidRDefault="001B53EF" w:rsidP="001B53EF"/>
        </w:tc>
      </w:tr>
      <w:tr w:rsidR="00A32BC9" w:rsidRPr="00C371BA" w14:paraId="4EFD86A4" w14:textId="77777777" w:rsidTr="000470B3">
        <w:trPr>
          <w:trHeight w:val="24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0EC6E" w14:textId="66161B26" w:rsidR="00A32BC9" w:rsidRPr="00C371BA" w:rsidRDefault="00A32BC9" w:rsidP="001B53EF">
            <w:pPr>
              <w:ind w:left="1222" w:hanging="1331"/>
              <w:jc w:val="center"/>
            </w:pPr>
            <w:r>
              <w:t>8</w:t>
            </w:r>
            <w:r w:rsidRPr="00C371BA"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0AB99" w14:textId="77777777" w:rsidR="00A32BC9" w:rsidRPr="00C371BA" w:rsidRDefault="00A32BC9" w:rsidP="001B53EF">
            <w:r w:rsidRPr="00C371BA">
              <w:sym w:font="Wingdings" w:char="F0A8"/>
            </w:r>
            <w:r w:rsidRPr="00C371BA">
              <w:t xml:space="preserve">  7- Eleven (CP All)</w:t>
            </w:r>
          </w:p>
          <w:p w14:paraId="0DF14636" w14:textId="7D43E257" w:rsidR="00A32BC9" w:rsidRPr="001B53EF" w:rsidRDefault="00A32BC9" w:rsidP="001B53EF">
            <w:pPr>
              <w:rPr>
                <w:rFonts w:eastAsia="Arial Unicode MS"/>
              </w:rPr>
            </w:pPr>
            <w:r w:rsidRPr="00C371BA">
              <w:rPr>
                <w:rFonts w:eastAsia="Arial Unicode MS"/>
                <w:sz w:val="24"/>
                <w:szCs w:val="24"/>
              </w:rPr>
              <w:t xml:space="preserve">     </w:t>
            </w:r>
            <w:r w:rsidRPr="00C371BA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C371BA">
              <w:rPr>
                <w:sz w:val="24"/>
                <w:szCs w:val="24"/>
              </w:rPr>
              <w:t xml:space="preserve"> </w:t>
            </w:r>
            <w:r w:rsidRPr="00C371BA">
              <w:rPr>
                <w:rFonts w:eastAsia="Arial Unicode MS"/>
                <w:sz w:val="24"/>
                <w:szCs w:val="24"/>
                <w:cs/>
              </w:rPr>
              <w:t xml:space="preserve">ส่ง </w:t>
            </w:r>
            <w:r w:rsidRPr="00C371BA">
              <w:rPr>
                <w:rFonts w:eastAsia="Arial Unicode MS"/>
                <w:sz w:val="24"/>
                <w:szCs w:val="24"/>
              </w:rPr>
              <w:t>DO</w:t>
            </w:r>
            <w:r>
              <w:rPr>
                <w:rFonts w:eastAsia="Arial Unicode MS"/>
                <w:sz w:val="24"/>
                <w:szCs w:val="24"/>
              </w:rPr>
              <w:t xml:space="preserve">    </w:t>
            </w:r>
            <w:r w:rsidRPr="00C371BA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C371BA">
              <w:rPr>
                <w:sz w:val="24"/>
                <w:szCs w:val="24"/>
              </w:rPr>
              <w:t xml:space="preserve"> </w:t>
            </w:r>
            <w:r w:rsidRPr="00C371BA">
              <w:rPr>
                <w:rFonts w:eastAsia="Arial Unicode MS"/>
                <w:sz w:val="24"/>
                <w:szCs w:val="24"/>
                <w:cs/>
              </w:rPr>
              <w:t xml:space="preserve">ส่ง </w:t>
            </w:r>
            <w:r>
              <w:rPr>
                <w:rFonts w:eastAsia="Arial Unicode MS"/>
                <w:sz w:val="24"/>
                <w:szCs w:val="24"/>
              </w:rPr>
              <w:t>Invoice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16573" w14:textId="7A6FDFA9" w:rsidR="00A32BC9" w:rsidRPr="00C371BA" w:rsidRDefault="00A32BC9" w:rsidP="001B53EF">
            <w:pPr>
              <w:spacing w:before="40"/>
              <w:rPr>
                <w:color w:val="BFBFBF"/>
              </w:rPr>
            </w:pPr>
            <w:r w:rsidRPr="00C371BA">
              <w:rPr>
                <w:color w:val="BFBFBF"/>
              </w:rPr>
              <w:t>________________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DB310" w14:textId="501EB9FE" w:rsidR="00A32BC9" w:rsidRPr="00C371BA" w:rsidRDefault="00A32BC9" w:rsidP="001B53EF">
            <w:pPr>
              <w:ind w:left="-114"/>
              <w:jc w:val="center"/>
            </w:pPr>
            <w:r>
              <w:t>9</w:t>
            </w:r>
            <w:r w:rsidRPr="00C371BA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9C7C3" w14:textId="4DAF51CD" w:rsidR="00A32BC9" w:rsidRPr="00C371BA" w:rsidRDefault="00A32BC9" w:rsidP="00A32BC9">
            <w:r w:rsidRPr="00C371BA">
              <w:sym w:font="Wingdings" w:char="F0A8"/>
            </w:r>
            <w:r w:rsidRPr="00C371BA">
              <w:t xml:space="preserve">  The Mall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7474" w14:textId="3927BFFE" w:rsidR="00A32BC9" w:rsidRPr="00C371BA" w:rsidRDefault="00A32BC9" w:rsidP="001B53EF"/>
        </w:tc>
      </w:tr>
      <w:tr w:rsidR="00DD46C4" w:rsidRPr="00C371BA" w14:paraId="0A001F5A" w14:textId="77777777" w:rsidTr="000470B3">
        <w:trPr>
          <w:trHeight w:val="24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C867" w14:textId="77777777" w:rsidR="00DD46C4" w:rsidRDefault="00DD46C4" w:rsidP="00DD46C4">
            <w:pPr>
              <w:ind w:left="1222" w:hanging="1331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D5D6" w14:textId="77777777" w:rsidR="00DD46C4" w:rsidRPr="00C371BA" w:rsidRDefault="00DD46C4" w:rsidP="00DD46C4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31FB" w14:textId="77777777" w:rsidR="00DD46C4" w:rsidRPr="00C371BA" w:rsidRDefault="00DD46C4" w:rsidP="00DD46C4">
            <w:pPr>
              <w:spacing w:before="40"/>
              <w:rPr>
                <w:color w:val="BFBFBF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4FB7" w14:textId="296AC1AE" w:rsidR="00DD46C4" w:rsidRDefault="00DD46C4" w:rsidP="00DD46C4">
            <w:pPr>
              <w:ind w:left="-114"/>
              <w:jc w:val="center"/>
            </w:pPr>
            <w:r>
              <w:t>10</w:t>
            </w:r>
            <w:r w:rsidRPr="00C371BA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8D7AD" w14:textId="4C3DF22D" w:rsidR="00DD46C4" w:rsidRPr="00C371BA" w:rsidRDefault="00DD46C4" w:rsidP="00DD46C4">
            <w:r w:rsidRPr="00C371BA">
              <w:sym w:font="Wingdings" w:char="F0A8"/>
            </w:r>
            <w:r w:rsidRPr="00C371BA">
              <w:t xml:space="preserve">  Lotus</w:t>
            </w:r>
            <w:r>
              <w:t>’s</w:t>
            </w:r>
            <w:r w:rsidRPr="00C371BA">
              <w:t xml:space="preserve">  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EA87" w14:textId="77777777" w:rsidR="00DD46C4" w:rsidRPr="00C371BA" w:rsidRDefault="00DD46C4" w:rsidP="00DD46C4"/>
        </w:tc>
      </w:tr>
      <w:tr w:rsidR="00DD46C4" w:rsidRPr="00C371BA" w14:paraId="09F60A02" w14:textId="77777777" w:rsidTr="00A32BC9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5BB" w14:textId="7DD336D7" w:rsidR="00DD46C4" w:rsidRDefault="00DD46C4" w:rsidP="00DD46C4">
            <w:pPr>
              <w:ind w:left="1222" w:hanging="1331"/>
              <w:jc w:val="center"/>
            </w:pPr>
            <w:r>
              <w:t>11</w:t>
            </w:r>
            <w:r w:rsidRPr="00C371BA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437" w14:textId="4CBC29D2" w:rsidR="00DD46C4" w:rsidRPr="00C371BA" w:rsidRDefault="00DD46C4" w:rsidP="00DD46C4">
            <w:pPr>
              <w:rPr>
                <w:rFonts w:eastAsia="Arial Unicode MS"/>
                <w:sz w:val="24"/>
                <w:szCs w:val="24"/>
              </w:rPr>
            </w:pPr>
            <w:r w:rsidRPr="00C371BA">
              <w:sym w:font="Wingdings" w:char="F0A8"/>
            </w:r>
            <w:r w:rsidRPr="00C371BA">
              <w:t xml:space="preserve">  </w:t>
            </w:r>
            <w:r w:rsidRPr="00922318">
              <w:t>CJ</w:t>
            </w:r>
            <w:r>
              <w:t xml:space="preserve"> </w:t>
            </w:r>
            <w:r w:rsidRPr="00922318">
              <w:t>E</w:t>
            </w:r>
            <w:r>
              <w:t>xpress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A7A8" w14:textId="77777777" w:rsidR="00DD46C4" w:rsidRPr="00C371BA" w:rsidRDefault="00DD46C4" w:rsidP="00DD46C4">
            <w:pPr>
              <w:spacing w:before="40"/>
              <w:rPr>
                <w:color w:val="BFBFBF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8D4E" w14:textId="2B0DF94A" w:rsidR="00DD46C4" w:rsidRDefault="00DD46C4" w:rsidP="00DD46C4">
            <w:pPr>
              <w:ind w:left="-114"/>
              <w:jc w:val="center"/>
            </w:pPr>
            <w:r>
              <w:t>12</w:t>
            </w:r>
            <w:r w:rsidRPr="00C371BA">
              <w:t>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C8CC" w14:textId="6B7E3E3E" w:rsidR="00DD46C4" w:rsidRPr="00C371BA" w:rsidRDefault="00DD46C4" w:rsidP="00DD46C4">
            <w:r w:rsidRPr="00C371BA">
              <w:sym w:font="Wingdings" w:char="F0A8"/>
            </w:r>
            <w:r w:rsidRPr="00C371BA">
              <w:t xml:space="preserve"> </w:t>
            </w:r>
            <w:r>
              <w:t xml:space="preserve">TD </w:t>
            </w:r>
            <w:proofErr w:type="spellStart"/>
            <w:r>
              <w:t>T</w:t>
            </w:r>
            <w:r>
              <w:t>awandang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FD53" w14:textId="77777777" w:rsidR="00DD46C4" w:rsidRPr="00C371BA" w:rsidRDefault="00DD46C4" w:rsidP="00DD46C4">
            <w:pPr>
              <w:rPr>
                <w:color w:val="BFBFBF"/>
              </w:rPr>
            </w:pPr>
          </w:p>
        </w:tc>
      </w:tr>
      <w:tr w:rsidR="00DD46C4" w:rsidRPr="00C371BA" w14:paraId="0813C58F" w14:textId="77777777" w:rsidTr="00A32BC9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F1F" w14:textId="245C9DF9" w:rsidR="00DD46C4" w:rsidRPr="00C371BA" w:rsidRDefault="00DD46C4" w:rsidP="00DD46C4">
            <w:pPr>
              <w:ind w:left="1222" w:hanging="1331"/>
              <w:jc w:val="center"/>
            </w:pPr>
            <w:r>
              <w:t>13</w:t>
            </w:r>
            <w:r w:rsidRPr="00C371BA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A788" w14:textId="563A4547" w:rsidR="00DD46C4" w:rsidRPr="00C371BA" w:rsidRDefault="00DD46C4" w:rsidP="00DD46C4">
            <w:r w:rsidRPr="00C371BA">
              <w:sym w:font="Wingdings" w:char="F0A8"/>
            </w:r>
            <w:r w:rsidRPr="00C371BA">
              <w:t xml:space="preserve"> </w:t>
            </w:r>
            <w:r>
              <w:rPr>
                <w:rFonts w:hint="cs"/>
                <w:cs/>
              </w:rPr>
              <w:t xml:space="preserve"> ริมปิง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DC34" w14:textId="77777777" w:rsidR="00DD46C4" w:rsidRPr="00C371BA" w:rsidRDefault="00DD46C4" w:rsidP="00DD46C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A1E3" w14:textId="26913E00" w:rsidR="00DD46C4" w:rsidRPr="00C371BA" w:rsidRDefault="00DD46C4" w:rsidP="00DD46C4">
            <w:pPr>
              <w:jc w:val="center"/>
            </w:pPr>
            <w:r>
              <w:t>14</w:t>
            </w:r>
            <w:r w:rsidRPr="00C371BA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69FD" w14:textId="6D9CBEBE" w:rsidR="00DD46C4" w:rsidRPr="00C371BA" w:rsidRDefault="00DD46C4" w:rsidP="00DD46C4">
            <w:r w:rsidRPr="00C371BA">
              <w:sym w:font="Wingdings" w:char="F0A8"/>
            </w:r>
            <w:r w:rsidRPr="00C371BA">
              <w:t xml:space="preserve"> 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F7BC" w14:textId="77777777" w:rsidR="00DD46C4" w:rsidRPr="00C371BA" w:rsidRDefault="00DD46C4" w:rsidP="00DD46C4"/>
        </w:tc>
      </w:tr>
      <w:tr w:rsidR="00D3744B" w:rsidRPr="00C371BA" w14:paraId="480669A0" w14:textId="77777777" w:rsidTr="002E17D6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0129" w14:textId="278C8D8A" w:rsidR="00D3744B" w:rsidRDefault="00D3744B" w:rsidP="008125D5">
            <w:pPr>
              <w:ind w:left="1222" w:hanging="1331"/>
              <w:jc w:val="center"/>
            </w:pPr>
            <w:r>
              <w:rPr>
                <w:rFonts w:hint="cs"/>
                <w:cs/>
              </w:rPr>
              <w:t>1</w:t>
            </w:r>
            <w:r w:rsidR="00DD46C4">
              <w:t>5</w:t>
            </w:r>
            <w:r>
              <w:rPr>
                <w:rFonts w:hint="cs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5345" w14:textId="2D0454FA" w:rsidR="00D3744B" w:rsidRPr="00C371BA" w:rsidRDefault="008C17F7" w:rsidP="008125D5">
            <w:r w:rsidRPr="00C371BA">
              <w:sym w:font="Wingdings" w:char="F0A8"/>
            </w:r>
            <w:r w:rsidRPr="00C371BA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3B96" w14:textId="77777777" w:rsidR="00D3744B" w:rsidRPr="00C371BA" w:rsidRDefault="00D3744B" w:rsidP="008125D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A1D7" w14:textId="70BC11B8" w:rsidR="00D3744B" w:rsidRDefault="00527F11" w:rsidP="008125D5">
            <w:pPr>
              <w:jc w:val="center"/>
            </w:pPr>
            <w:r>
              <w:t>1</w:t>
            </w:r>
            <w:r w:rsidR="00DD46C4">
              <w:t>6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7F5D" w14:textId="7F673E29" w:rsidR="00D3744B" w:rsidRPr="00C371BA" w:rsidRDefault="00527F11" w:rsidP="008125D5">
            <w:pPr>
              <w:rPr>
                <w:cs/>
              </w:rPr>
            </w:pPr>
            <w:r w:rsidRPr="00C371BA">
              <w:sym w:font="Wingdings" w:char="F0A8"/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C67D" w14:textId="77777777" w:rsidR="00D3744B" w:rsidRPr="00C371BA" w:rsidRDefault="00D3744B" w:rsidP="008125D5"/>
        </w:tc>
      </w:tr>
    </w:tbl>
    <w:p w14:paraId="798EC5C1" w14:textId="77777777" w:rsidR="001C2B77" w:rsidRPr="00C371BA" w:rsidRDefault="001C2B77" w:rsidP="00B919F3">
      <w:pPr>
        <w:ind w:left="1440" w:hanging="1331"/>
        <w:jc w:val="both"/>
        <w:rPr>
          <w:sz w:val="4"/>
          <w:szCs w:val="4"/>
        </w:rPr>
      </w:pPr>
    </w:p>
    <w:p w14:paraId="75456FE7" w14:textId="77777777" w:rsidR="00D851DF" w:rsidRPr="00C371BA" w:rsidRDefault="00D851DF" w:rsidP="004110B2">
      <w:pPr>
        <w:ind w:firstLine="567"/>
        <w:jc w:val="both"/>
      </w:pPr>
      <w:r w:rsidRPr="00C371BA">
        <w:rPr>
          <w:cs/>
        </w:rPr>
        <w:lastRenderedPageBreak/>
        <w:t>ผู้ค้าปลีกอื่น ๆ ที่ท่านสนใจ ต้องการรับข้อมูล  โปรดระบุ</w:t>
      </w:r>
      <w:r w:rsidRPr="00C371BA">
        <w:t>………………………………………………………..</w:t>
      </w:r>
    </w:p>
    <w:p w14:paraId="03E2D540" w14:textId="77777777" w:rsidR="00D851DF" w:rsidRPr="00C371BA" w:rsidRDefault="00D851DF" w:rsidP="00B919F3">
      <w:pPr>
        <w:ind w:left="1440" w:hanging="1331"/>
        <w:jc w:val="both"/>
        <w:rPr>
          <w:sz w:val="16"/>
          <w:szCs w:val="16"/>
        </w:rPr>
      </w:pPr>
    </w:p>
    <w:p w14:paraId="301BB41E" w14:textId="77777777" w:rsidR="00DA1936" w:rsidRPr="00C371BA" w:rsidRDefault="00760749" w:rsidP="004110B2">
      <w:pPr>
        <w:numPr>
          <w:ilvl w:val="0"/>
          <w:numId w:val="13"/>
        </w:numPr>
        <w:tabs>
          <w:tab w:val="clear" w:pos="1080"/>
          <w:tab w:val="left" w:pos="8938"/>
        </w:tabs>
        <w:ind w:left="567" w:hanging="283"/>
      </w:pPr>
      <w:r w:rsidRPr="00C371BA">
        <w:rPr>
          <w:cs/>
        </w:rPr>
        <w:t xml:space="preserve">หมายเลขรหัส </w:t>
      </w:r>
      <w:r w:rsidRPr="00C371BA">
        <w:t>GLN</w:t>
      </w:r>
      <w:r w:rsidR="00DA1936" w:rsidRPr="00C371BA">
        <w:t xml:space="preserve"> </w:t>
      </w:r>
      <w:r w:rsidRPr="00C371BA">
        <w:rPr>
          <w:cs/>
        </w:rPr>
        <w:t>ตามที่สถาบัน</w:t>
      </w:r>
      <w:r w:rsidR="00DA1936" w:rsidRPr="00C371BA">
        <w:rPr>
          <w:cs/>
        </w:rPr>
        <w:t>รหัสสากล</w:t>
      </w:r>
      <w:r w:rsidR="00DD73D6" w:rsidRPr="00C371BA">
        <w:rPr>
          <w:cs/>
        </w:rPr>
        <w:t>ประเทศ</w:t>
      </w:r>
      <w:r w:rsidR="00320755" w:rsidRPr="00C371BA">
        <w:rPr>
          <w:cs/>
        </w:rPr>
        <w:t>ไทย</w:t>
      </w:r>
      <w:r w:rsidRPr="00C371BA">
        <w:rPr>
          <w:cs/>
        </w:rPr>
        <w:t xml:space="preserve"> (</w:t>
      </w:r>
      <w:r w:rsidRPr="00C371BA">
        <w:t>GS</w:t>
      </w:r>
      <w:r w:rsidRPr="00C371BA">
        <w:rPr>
          <w:cs/>
        </w:rPr>
        <w:t xml:space="preserve">1) </w:t>
      </w:r>
      <w:r w:rsidR="00DA1936" w:rsidRPr="00C371BA">
        <w:rPr>
          <w:cs/>
        </w:rPr>
        <w:t>ออกให้ข้าพเจ้า</w:t>
      </w:r>
    </w:p>
    <w:p w14:paraId="31D9C1C2" w14:textId="77777777" w:rsidR="009430E8" w:rsidRPr="00C371BA" w:rsidRDefault="00644A1C" w:rsidP="009430E8">
      <w:pPr>
        <w:tabs>
          <w:tab w:val="left" w:pos="8938"/>
        </w:tabs>
        <w:ind w:left="720"/>
        <w:rPr>
          <w:sz w:val="6"/>
          <w:szCs w:val="6"/>
        </w:rPr>
      </w:pPr>
      <w:r w:rsidRPr="00C371B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20E7C9" wp14:editId="7868D2B2">
                <wp:simplePos x="0" y="0"/>
                <wp:positionH relativeFrom="column">
                  <wp:posOffset>5052695</wp:posOffset>
                </wp:positionH>
                <wp:positionV relativeFrom="paragraph">
                  <wp:posOffset>27305</wp:posOffset>
                </wp:positionV>
                <wp:extent cx="207645" cy="269875"/>
                <wp:effectExtent l="9525" t="6350" r="11430" b="9525"/>
                <wp:wrapNone/>
                <wp:docPr id="1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8ECEA" w14:textId="77777777" w:rsidR="009430E8" w:rsidRDefault="009430E8" w:rsidP="00943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0E7C9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97.85pt;margin-top:2.15pt;width:16.35pt;height:2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" strokeweight="1pt">
                <v:textbox inset="0,0,0,0">
                  <w:txbxContent>
                    <w:p w14:paraId="7D18ECEA" w14:textId="77777777" w:rsidR="009430E8" w:rsidRDefault="009430E8" w:rsidP="009430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1B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67FE35" wp14:editId="789027B8">
                <wp:simplePos x="0" y="0"/>
                <wp:positionH relativeFrom="column">
                  <wp:posOffset>4775835</wp:posOffset>
                </wp:positionH>
                <wp:positionV relativeFrom="paragraph">
                  <wp:posOffset>27305</wp:posOffset>
                </wp:positionV>
                <wp:extent cx="207645" cy="269875"/>
                <wp:effectExtent l="8890" t="6350" r="12065" b="9525"/>
                <wp:wrapNone/>
                <wp:docPr id="1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F4A91" w14:textId="77777777" w:rsidR="009430E8" w:rsidRDefault="009430E8" w:rsidP="00943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7FE35" id="Text Box 47" o:spid="_x0000_s1027" type="#_x0000_t202" style="position:absolute;left:0;text-align:left;margin-left:376.05pt;margin-top:2.15pt;width:16.35pt;height:2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" strokeweight="1pt">
                <v:textbox inset="0,0,0,0">
                  <w:txbxContent>
                    <w:p w14:paraId="52EF4A91" w14:textId="77777777" w:rsidR="009430E8" w:rsidRDefault="009430E8" w:rsidP="009430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1B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50B055" wp14:editId="2B899BB3">
                <wp:simplePos x="0" y="0"/>
                <wp:positionH relativeFrom="column">
                  <wp:posOffset>4498975</wp:posOffset>
                </wp:positionH>
                <wp:positionV relativeFrom="paragraph">
                  <wp:posOffset>27305</wp:posOffset>
                </wp:positionV>
                <wp:extent cx="207645" cy="269875"/>
                <wp:effectExtent l="8255" t="6350" r="12700" b="9525"/>
                <wp:wrapNone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E7CDB" w14:textId="77777777" w:rsidR="009430E8" w:rsidRDefault="009430E8" w:rsidP="00943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0B055" id="Text Box 46" o:spid="_x0000_s1028" type="#_x0000_t202" style="position:absolute;left:0;text-align:left;margin-left:354.25pt;margin-top:2.15pt;width:16.3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" strokeweight="1pt">
                <v:textbox inset="0,0,0,0">
                  <w:txbxContent>
                    <w:p w14:paraId="187E7CDB" w14:textId="77777777" w:rsidR="009430E8" w:rsidRDefault="009430E8" w:rsidP="009430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1B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26EE4E" wp14:editId="4590FCBA">
                <wp:simplePos x="0" y="0"/>
                <wp:positionH relativeFrom="column">
                  <wp:posOffset>4222115</wp:posOffset>
                </wp:positionH>
                <wp:positionV relativeFrom="paragraph">
                  <wp:posOffset>27305</wp:posOffset>
                </wp:positionV>
                <wp:extent cx="207645" cy="269875"/>
                <wp:effectExtent l="7620" t="6350" r="13335" b="9525"/>
                <wp:wrapNone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38626" w14:textId="77777777" w:rsidR="009430E8" w:rsidRDefault="009430E8" w:rsidP="00943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6EE4E" id="Text Box 40" o:spid="_x0000_s1029" type="#_x0000_t202" style="position:absolute;left:0;text-align:left;margin-left:332.45pt;margin-top:2.15pt;width:16.35pt;height:2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" strokeweight="1pt">
                <v:textbox inset="0,0,0,0">
                  <w:txbxContent>
                    <w:p w14:paraId="61838626" w14:textId="77777777" w:rsidR="009430E8" w:rsidRDefault="009430E8" w:rsidP="009430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1B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3C55F7" wp14:editId="33BAE23D">
                <wp:simplePos x="0" y="0"/>
                <wp:positionH relativeFrom="column">
                  <wp:posOffset>3945255</wp:posOffset>
                </wp:positionH>
                <wp:positionV relativeFrom="paragraph">
                  <wp:posOffset>27305</wp:posOffset>
                </wp:positionV>
                <wp:extent cx="207645" cy="269875"/>
                <wp:effectExtent l="6985" t="6350" r="13970" b="9525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B6D7" w14:textId="77777777" w:rsidR="009430E8" w:rsidRDefault="009430E8" w:rsidP="00943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C55F7" id="Text Box 45" o:spid="_x0000_s1030" type="#_x0000_t202" style="position:absolute;left:0;text-align:left;margin-left:310.65pt;margin-top:2.15pt;width:16.35pt;height:2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" strokeweight="1pt">
                <v:textbox inset="0,0,0,0">
                  <w:txbxContent>
                    <w:p w14:paraId="5956B6D7" w14:textId="77777777" w:rsidR="009430E8" w:rsidRDefault="009430E8" w:rsidP="009430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1B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85FB27" wp14:editId="6600DB76">
                <wp:simplePos x="0" y="0"/>
                <wp:positionH relativeFrom="column">
                  <wp:posOffset>3668395</wp:posOffset>
                </wp:positionH>
                <wp:positionV relativeFrom="paragraph">
                  <wp:posOffset>27305</wp:posOffset>
                </wp:positionV>
                <wp:extent cx="207645" cy="269875"/>
                <wp:effectExtent l="6350" t="6350" r="14605" b="9525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57552" w14:textId="77777777" w:rsidR="009430E8" w:rsidRDefault="009430E8" w:rsidP="00943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5FB27" id="Text Box 44" o:spid="_x0000_s1031" type="#_x0000_t202" style="position:absolute;left:0;text-align:left;margin-left:288.85pt;margin-top:2.15pt;width:16.35pt;height:2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" strokeweight="1pt">
                <v:textbox inset="0,0,0,0">
                  <w:txbxContent>
                    <w:p w14:paraId="20357552" w14:textId="77777777" w:rsidR="009430E8" w:rsidRDefault="009430E8" w:rsidP="009430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1B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F024F8" wp14:editId="1CC7158A">
                <wp:simplePos x="0" y="0"/>
                <wp:positionH relativeFrom="column">
                  <wp:posOffset>3391535</wp:posOffset>
                </wp:positionH>
                <wp:positionV relativeFrom="paragraph">
                  <wp:posOffset>27305</wp:posOffset>
                </wp:positionV>
                <wp:extent cx="207645" cy="269875"/>
                <wp:effectExtent l="15240" t="6350" r="15240" b="9525"/>
                <wp:wrapNone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C969" w14:textId="77777777" w:rsidR="009430E8" w:rsidRDefault="009430E8" w:rsidP="00943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024F8" id="Text Box 43" o:spid="_x0000_s1032" type="#_x0000_t202" style="position:absolute;left:0;text-align:left;margin-left:267.05pt;margin-top:2.15pt;width:16.35pt;height:2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" strokeweight="1pt">
                <v:textbox inset="0,0,0,0">
                  <w:txbxContent>
                    <w:p w14:paraId="34FBC969" w14:textId="77777777" w:rsidR="009430E8" w:rsidRDefault="009430E8" w:rsidP="009430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1B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9201A3" wp14:editId="28558E07">
                <wp:simplePos x="0" y="0"/>
                <wp:positionH relativeFrom="column">
                  <wp:posOffset>3114675</wp:posOffset>
                </wp:positionH>
                <wp:positionV relativeFrom="paragraph">
                  <wp:posOffset>27305</wp:posOffset>
                </wp:positionV>
                <wp:extent cx="207645" cy="269875"/>
                <wp:effectExtent l="14605" t="6350" r="6350" b="9525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8514F" w14:textId="77777777" w:rsidR="009430E8" w:rsidRDefault="009430E8" w:rsidP="00943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201A3" id="Text Box 42" o:spid="_x0000_s1033" type="#_x0000_t202" style="position:absolute;left:0;text-align:left;margin-left:245.25pt;margin-top:2.15pt;width:16.35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" strokeweight="1pt">
                <v:textbox inset="0,0,0,0">
                  <w:txbxContent>
                    <w:p w14:paraId="25E8514F" w14:textId="77777777" w:rsidR="009430E8" w:rsidRDefault="009430E8" w:rsidP="009430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1B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3664C7" wp14:editId="42C51603">
                <wp:simplePos x="0" y="0"/>
                <wp:positionH relativeFrom="column">
                  <wp:posOffset>2837815</wp:posOffset>
                </wp:positionH>
                <wp:positionV relativeFrom="paragraph">
                  <wp:posOffset>27305</wp:posOffset>
                </wp:positionV>
                <wp:extent cx="207645" cy="269875"/>
                <wp:effectExtent l="13970" t="6350" r="6985" b="9525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AB2B5" w14:textId="77777777" w:rsidR="009430E8" w:rsidRDefault="009430E8" w:rsidP="00943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664C7" id="Text Box 41" o:spid="_x0000_s1034" type="#_x0000_t202" style="position:absolute;left:0;text-align:left;margin-left:223.45pt;margin-top:2.15pt;width:16.35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" strokeweight="1pt">
                <v:textbox inset="0,0,0,0">
                  <w:txbxContent>
                    <w:p w14:paraId="4FCAB2B5" w14:textId="77777777" w:rsidR="009430E8" w:rsidRDefault="009430E8" w:rsidP="009430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1B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EA4456" wp14:editId="3F4C6984">
                <wp:simplePos x="0" y="0"/>
                <wp:positionH relativeFrom="column">
                  <wp:posOffset>2560955</wp:posOffset>
                </wp:positionH>
                <wp:positionV relativeFrom="paragraph">
                  <wp:posOffset>27305</wp:posOffset>
                </wp:positionV>
                <wp:extent cx="207645" cy="269875"/>
                <wp:effectExtent l="13335" t="6350" r="7620" b="9525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1D98" w14:textId="77777777" w:rsidR="009430E8" w:rsidRDefault="009430E8" w:rsidP="00943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A4456" id="Text Box 39" o:spid="_x0000_s1035" type="#_x0000_t202" style="position:absolute;left:0;text-align:left;margin-left:201.65pt;margin-top:2.15pt;width:16.35pt;height:2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" strokeweight="1pt">
                <v:textbox inset="0,0,0,0">
                  <w:txbxContent>
                    <w:p w14:paraId="7FFE1D98" w14:textId="77777777" w:rsidR="009430E8" w:rsidRDefault="009430E8" w:rsidP="009430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1B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78B15C" wp14:editId="3E391068">
                <wp:simplePos x="0" y="0"/>
                <wp:positionH relativeFrom="column">
                  <wp:posOffset>2284095</wp:posOffset>
                </wp:positionH>
                <wp:positionV relativeFrom="paragraph">
                  <wp:posOffset>27305</wp:posOffset>
                </wp:positionV>
                <wp:extent cx="207645" cy="269875"/>
                <wp:effectExtent l="12700" t="6350" r="8255" b="9525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BF828" w14:textId="77777777" w:rsidR="009430E8" w:rsidRDefault="009430E8" w:rsidP="00943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8B15C" id="Text Box 38" o:spid="_x0000_s1036" type="#_x0000_t202" style="position:absolute;left:0;text-align:left;margin-left:179.85pt;margin-top:2.15pt;width:16.35pt;height:2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" strokeweight="1pt">
                <v:textbox inset="0,0,0,0">
                  <w:txbxContent>
                    <w:p w14:paraId="05BBF828" w14:textId="77777777" w:rsidR="009430E8" w:rsidRDefault="009430E8" w:rsidP="009430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1B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373488" wp14:editId="16E71B94">
                <wp:simplePos x="0" y="0"/>
                <wp:positionH relativeFrom="column">
                  <wp:posOffset>2007235</wp:posOffset>
                </wp:positionH>
                <wp:positionV relativeFrom="paragraph">
                  <wp:posOffset>27305</wp:posOffset>
                </wp:positionV>
                <wp:extent cx="207645" cy="269875"/>
                <wp:effectExtent l="12065" t="6350" r="8890" b="9525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3BE89" w14:textId="77777777" w:rsidR="009430E8" w:rsidRDefault="009430E8" w:rsidP="00943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73488" id="Text Box 37" o:spid="_x0000_s1037" type="#_x0000_t202" style="position:absolute;left:0;text-align:left;margin-left:158.05pt;margin-top:2.15pt;width:16.35pt;height:2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" strokeweight="1pt">
                <v:textbox inset="0,0,0,0">
                  <w:txbxContent>
                    <w:p w14:paraId="0353BE89" w14:textId="77777777" w:rsidR="009430E8" w:rsidRDefault="009430E8" w:rsidP="009430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1BA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19ABE5" wp14:editId="62E453B2">
                <wp:simplePos x="0" y="0"/>
                <wp:positionH relativeFrom="column">
                  <wp:posOffset>1730375</wp:posOffset>
                </wp:positionH>
                <wp:positionV relativeFrom="paragraph">
                  <wp:posOffset>27305</wp:posOffset>
                </wp:positionV>
                <wp:extent cx="207645" cy="269875"/>
                <wp:effectExtent l="11430" t="6350" r="9525" b="952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ABE66" w14:textId="77777777" w:rsidR="009430E8" w:rsidRDefault="009430E8" w:rsidP="00943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9ABE5" id="Text Box 36" o:spid="_x0000_s1038" type="#_x0000_t202" style="position:absolute;left:0;text-align:left;margin-left:136.25pt;margin-top:2.15pt;width:16.35pt;height:2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" strokeweight="1pt">
                <v:textbox inset="0,0,0,0">
                  <w:txbxContent>
                    <w:p w14:paraId="170ABE66" w14:textId="77777777" w:rsidR="009430E8" w:rsidRDefault="009430E8" w:rsidP="009430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9EB07AC" w14:textId="65084052" w:rsidR="00DA1936" w:rsidRPr="00C371BA" w:rsidRDefault="004110B2" w:rsidP="004110B2">
      <w:pPr>
        <w:tabs>
          <w:tab w:val="left" w:pos="8938"/>
        </w:tabs>
      </w:pPr>
      <w:r>
        <w:t xml:space="preserve">             </w:t>
      </w:r>
      <w:r w:rsidR="00DA1936" w:rsidRPr="00C371BA">
        <w:rPr>
          <w:cs/>
        </w:rPr>
        <w:t xml:space="preserve">รหัส  </w:t>
      </w:r>
      <w:r w:rsidR="00760749" w:rsidRPr="00C371BA">
        <w:t>GLN</w:t>
      </w:r>
      <w:r w:rsidR="00DA1936" w:rsidRPr="00C371BA">
        <w:rPr>
          <w:cs/>
        </w:rPr>
        <w:t xml:space="preserve"> </w:t>
      </w:r>
      <w:r w:rsidR="00DA1936" w:rsidRPr="00C371BA">
        <w:t>(</w:t>
      </w:r>
      <w:r w:rsidR="00DA1936" w:rsidRPr="00C371BA">
        <w:rPr>
          <w:cs/>
        </w:rPr>
        <w:t xml:space="preserve"> 13 หลัก </w:t>
      </w:r>
      <w:r w:rsidR="00DA1936" w:rsidRPr="00C371BA">
        <w:t>)</w:t>
      </w:r>
      <w:r w:rsidR="00DA1936" w:rsidRPr="00C371BA">
        <w:rPr>
          <w:cs/>
        </w:rPr>
        <w:t xml:space="preserve">  </w:t>
      </w:r>
      <w:r w:rsidR="00DA1936" w:rsidRPr="00C371BA">
        <w:t xml:space="preserve"> </w:t>
      </w:r>
      <w:r w:rsidR="004F3AB8" w:rsidRPr="00C371BA">
        <w:t xml:space="preserve"> </w:t>
      </w:r>
      <w:r w:rsidR="009430E8" w:rsidRPr="00C371BA">
        <w:t xml:space="preserve">  </w:t>
      </w:r>
    </w:p>
    <w:p w14:paraId="1891FCF2" w14:textId="77777777" w:rsidR="005868F8" w:rsidRPr="00C371BA" w:rsidRDefault="005868F8" w:rsidP="005868F8">
      <w:pPr>
        <w:tabs>
          <w:tab w:val="left" w:pos="8938"/>
        </w:tabs>
        <w:ind w:left="720"/>
        <w:rPr>
          <w:sz w:val="16"/>
          <w:szCs w:val="16"/>
        </w:rPr>
      </w:pPr>
    </w:p>
    <w:p w14:paraId="33A190E1" w14:textId="77777777" w:rsidR="00DD73D6" w:rsidRPr="00C371BA" w:rsidRDefault="002F24A8" w:rsidP="00DD73D6">
      <w:pPr>
        <w:tabs>
          <w:tab w:val="left" w:pos="8938"/>
        </w:tabs>
      </w:pPr>
      <w:r w:rsidRPr="00C371BA">
        <w:rPr>
          <w:b/>
          <w:bCs/>
          <w:sz w:val="32"/>
          <w:szCs w:val="32"/>
          <w:u w:val="single"/>
          <w:cs/>
        </w:rPr>
        <w:t>ส่วนที่</w:t>
      </w:r>
      <w:r w:rsidR="005868F8" w:rsidRPr="00C371BA">
        <w:rPr>
          <w:b/>
          <w:bCs/>
          <w:sz w:val="32"/>
          <w:szCs w:val="32"/>
          <w:u w:val="single"/>
          <w:cs/>
        </w:rPr>
        <w:t xml:space="preserve"> </w:t>
      </w:r>
      <w:r w:rsidRPr="00C371BA">
        <w:rPr>
          <w:b/>
          <w:bCs/>
          <w:sz w:val="32"/>
          <w:szCs w:val="32"/>
          <w:u w:val="single"/>
          <w:cs/>
        </w:rPr>
        <w:t xml:space="preserve">2  </w:t>
      </w:r>
      <w:r w:rsidR="005868F8" w:rsidRPr="00C371BA">
        <w:rPr>
          <w:b/>
          <w:bCs/>
          <w:sz w:val="32"/>
          <w:szCs w:val="32"/>
          <w:u w:val="single"/>
          <w:cs/>
        </w:rPr>
        <w:t>รายละเอียด</w:t>
      </w:r>
      <w:r w:rsidR="00054960" w:rsidRPr="00C371BA">
        <w:rPr>
          <w:b/>
          <w:bCs/>
          <w:sz w:val="32"/>
          <w:szCs w:val="32"/>
          <w:u w:val="single"/>
          <w:cs/>
        </w:rPr>
        <w:t>การติดต่อ</w:t>
      </w:r>
      <w:r w:rsidR="00054960" w:rsidRPr="00C371BA">
        <w:rPr>
          <w:b/>
          <w:bCs/>
          <w:sz w:val="32"/>
          <w:szCs w:val="32"/>
          <w:cs/>
        </w:rPr>
        <w:t xml:space="preserve"> </w:t>
      </w:r>
      <w:r w:rsidR="001D6399" w:rsidRPr="00C371BA">
        <w:rPr>
          <w:cs/>
        </w:rPr>
        <w:t xml:space="preserve"> </w:t>
      </w:r>
      <w:r w:rsidR="00320755" w:rsidRPr="00C371BA">
        <w:rPr>
          <w:cs/>
        </w:rPr>
        <w:t xml:space="preserve"> </w:t>
      </w:r>
    </w:p>
    <w:p w14:paraId="583FCDB8" w14:textId="77777777" w:rsidR="00054960" w:rsidRPr="00C371BA" w:rsidRDefault="00054960" w:rsidP="005868F8">
      <w:pPr>
        <w:tabs>
          <w:tab w:val="left" w:pos="8938"/>
        </w:tabs>
        <w:rPr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54960" w:rsidRPr="00C371BA" w14:paraId="07482AB2" w14:textId="77777777" w:rsidTr="00A8754D">
        <w:trPr>
          <w:trHeight w:val="1864"/>
        </w:trPr>
        <w:tc>
          <w:tcPr>
            <w:tcW w:w="9493" w:type="dxa"/>
          </w:tcPr>
          <w:p w14:paraId="22C3FEB6" w14:textId="77777777" w:rsidR="00054960" w:rsidRPr="00C371BA" w:rsidRDefault="00054960" w:rsidP="003C0779">
            <w:pPr>
              <w:tabs>
                <w:tab w:val="left" w:pos="8938"/>
              </w:tabs>
              <w:rPr>
                <w:sz w:val="16"/>
                <w:szCs w:val="16"/>
              </w:rPr>
            </w:pPr>
          </w:p>
          <w:p w14:paraId="540F510D" w14:textId="77777777" w:rsidR="0005665C" w:rsidRPr="00C371BA" w:rsidRDefault="0005665C" w:rsidP="0005665C">
            <w:pPr>
              <w:tabs>
                <w:tab w:val="left" w:pos="8938"/>
              </w:tabs>
            </w:pPr>
            <w:r w:rsidRPr="00C371BA">
              <w:rPr>
                <w:b/>
                <w:bCs/>
                <w:cs/>
              </w:rPr>
              <w:t>การติดต่อเจ้าหน้าที่ผู้ปฏิบัติงาน</w:t>
            </w:r>
            <w:r w:rsidR="00280E26" w:rsidRPr="00C371BA">
              <w:rPr>
                <w:b/>
                <w:bCs/>
              </w:rPr>
              <w:t xml:space="preserve"> EDI</w:t>
            </w:r>
            <w:r w:rsidR="002031A9" w:rsidRPr="00C371BA">
              <w:t xml:space="preserve"> (</w:t>
            </w:r>
            <w:r w:rsidR="002031A9" w:rsidRPr="00C371BA">
              <w:rPr>
                <w:cs/>
              </w:rPr>
              <w:t>กรุณาระบุอย่างน้อย 1 ท่าน</w:t>
            </w:r>
            <w:r w:rsidR="002031A9" w:rsidRPr="00C371BA">
              <w:t>)</w:t>
            </w:r>
          </w:p>
          <w:p w14:paraId="6AA53DC1" w14:textId="77777777" w:rsidR="00280E26" w:rsidRPr="00C371BA" w:rsidRDefault="00280E26" w:rsidP="00280E26">
            <w:pPr>
              <w:numPr>
                <w:ilvl w:val="0"/>
                <w:numId w:val="19"/>
              </w:numPr>
              <w:tabs>
                <w:tab w:val="clear" w:pos="700"/>
                <w:tab w:val="left" w:pos="425"/>
                <w:tab w:val="left" w:pos="8938"/>
              </w:tabs>
              <w:ind w:left="0" w:firstLine="0"/>
            </w:pPr>
            <w:r w:rsidRPr="00C371BA">
              <w:rPr>
                <w:cs/>
              </w:rPr>
              <w:t>ชื่อ – นามสกุล</w:t>
            </w:r>
            <w:r w:rsidRPr="00C371BA">
              <w:t xml:space="preserve">  __________________________________________________________________________________  </w:t>
            </w:r>
          </w:p>
          <w:p w14:paraId="603F13BE" w14:textId="77777777" w:rsidR="0005665C" w:rsidRPr="00C371BA" w:rsidRDefault="00280E26" w:rsidP="0005665C">
            <w:pPr>
              <w:tabs>
                <w:tab w:val="left" w:pos="8938"/>
              </w:tabs>
              <w:ind w:firstLine="426"/>
            </w:pPr>
            <w:r w:rsidRPr="00C371BA">
              <w:rPr>
                <w:cs/>
              </w:rPr>
              <w:t>โทรศัพท์</w:t>
            </w:r>
            <w:r w:rsidRPr="00C371BA">
              <w:t xml:space="preserve"> _______________________________________________________________________________________</w:t>
            </w:r>
          </w:p>
          <w:p w14:paraId="6EE538D0" w14:textId="77777777" w:rsidR="00280E26" w:rsidRPr="00C371BA" w:rsidRDefault="00280E26" w:rsidP="0005665C">
            <w:pPr>
              <w:tabs>
                <w:tab w:val="left" w:pos="8938"/>
              </w:tabs>
              <w:ind w:firstLine="426"/>
              <w:rPr>
                <w:cs/>
              </w:rPr>
            </w:pPr>
            <w:r w:rsidRPr="00C371BA">
              <w:t xml:space="preserve">E-Mail Address </w:t>
            </w:r>
            <w:proofErr w:type="gramStart"/>
            <w:r w:rsidRPr="00C371BA">
              <w:rPr>
                <w:cs/>
              </w:rPr>
              <w:t xml:space="preserve">ที่ใช้ในการติดต่อ  </w:t>
            </w:r>
            <w:r w:rsidRPr="00C371BA">
              <w:t>_</w:t>
            </w:r>
            <w:proofErr w:type="gramEnd"/>
            <w:r w:rsidRPr="00C371BA">
              <w:t>__________________________________________________________________</w:t>
            </w:r>
          </w:p>
          <w:p w14:paraId="6AC166C4" w14:textId="77777777" w:rsidR="00280E26" w:rsidRPr="00C371BA" w:rsidRDefault="00280E26" w:rsidP="00280E26">
            <w:pPr>
              <w:numPr>
                <w:ilvl w:val="0"/>
                <w:numId w:val="19"/>
              </w:numPr>
              <w:tabs>
                <w:tab w:val="clear" w:pos="700"/>
                <w:tab w:val="left" w:pos="425"/>
                <w:tab w:val="left" w:pos="8938"/>
              </w:tabs>
              <w:ind w:left="0" w:firstLine="0"/>
            </w:pPr>
            <w:r w:rsidRPr="00C371BA">
              <w:rPr>
                <w:cs/>
              </w:rPr>
              <w:t>ชื่อ – นามสกุล</w:t>
            </w:r>
            <w:r w:rsidRPr="00C371BA">
              <w:t xml:space="preserve">  __________________________________________________________________________________  </w:t>
            </w:r>
          </w:p>
          <w:p w14:paraId="189059ED" w14:textId="77777777" w:rsidR="00280E26" w:rsidRPr="00C371BA" w:rsidRDefault="00280E26" w:rsidP="00280E26">
            <w:pPr>
              <w:tabs>
                <w:tab w:val="left" w:pos="8938"/>
              </w:tabs>
              <w:ind w:firstLine="426"/>
            </w:pPr>
            <w:r w:rsidRPr="00C371BA">
              <w:rPr>
                <w:cs/>
              </w:rPr>
              <w:t>โทรศัพท์</w:t>
            </w:r>
            <w:r w:rsidRPr="00C371BA">
              <w:t xml:space="preserve"> _______________________________________________________________________________________</w:t>
            </w:r>
          </w:p>
          <w:p w14:paraId="74D6A213" w14:textId="77777777" w:rsidR="00280E26" w:rsidRPr="00C371BA" w:rsidRDefault="00280E26" w:rsidP="00280E26">
            <w:pPr>
              <w:tabs>
                <w:tab w:val="left" w:pos="8938"/>
              </w:tabs>
              <w:ind w:firstLine="426"/>
            </w:pPr>
            <w:r w:rsidRPr="00C371BA">
              <w:t xml:space="preserve">E-Mail Address </w:t>
            </w:r>
            <w:proofErr w:type="gramStart"/>
            <w:r w:rsidRPr="00C371BA">
              <w:rPr>
                <w:cs/>
              </w:rPr>
              <w:t xml:space="preserve">ที่ใช้ในการติดต่อ  </w:t>
            </w:r>
            <w:r w:rsidRPr="00C371BA">
              <w:t>_</w:t>
            </w:r>
            <w:proofErr w:type="gramEnd"/>
            <w:r w:rsidRPr="00C371BA">
              <w:t>__________________________________________________________________</w:t>
            </w:r>
          </w:p>
          <w:p w14:paraId="6914AFF5" w14:textId="77777777" w:rsidR="00280E26" w:rsidRPr="00C371BA" w:rsidRDefault="00280E26" w:rsidP="00280E26">
            <w:pPr>
              <w:tabs>
                <w:tab w:val="left" w:pos="8938"/>
              </w:tabs>
            </w:pPr>
          </w:p>
          <w:p w14:paraId="59AF29FC" w14:textId="77777777" w:rsidR="00280E26" w:rsidRPr="00C371BA" w:rsidRDefault="00280E26" w:rsidP="00280E26">
            <w:pPr>
              <w:tabs>
                <w:tab w:val="left" w:pos="8938"/>
              </w:tabs>
              <w:rPr>
                <w:b/>
                <w:bCs/>
                <w:cs/>
              </w:rPr>
            </w:pPr>
            <w:r w:rsidRPr="00C371BA">
              <w:rPr>
                <w:b/>
                <w:bCs/>
                <w:cs/>
              </w:rPr>
              <w:t>การติดต่อเจ้าหน้าที่ผู้ปฏิบัติงานด้านบัญชี</w:t>
            </w:r>
            <w:r w:rsidR="002031A9" w:rsidRPr="00C371BA">
              <w:t xml:space="preserve"> (</w:t>
            </w:r>
            <w:r w:rsidR="002031A9" w:rsidRPr="00C371BA">
              <w:rPr>
                <w:cs/>
              </w:rPr>
              <w:t>กรุณาระบุอย่างน้อย 1 ท่าน</w:t>
            </w:r>
            <w:r w:rsidR="002031A9" w:rsidRPr="00C371BA">
              <w:t>)</w:t>
            </w:r>
          </w:p>
          <w:p w14:paraId="2FEA9C8A" w14:textId="77777777" w:rsidR="00280E26" w:rsidRPr="00C371BA" w:rsidRDefault="00280E26" w:rsidP="00280E26">
            <w:pPr>
              <w:numPr>
                <w:ilvl w:val="0"/>
                <w:numId w:val="20"/>
              </w:numPr>
              <w:tabs>
                <w:tab w:val="clear" w:pos="700"/>
                <w:tab w:val="left" w:pos="425"/>
                <w:tab w:val="left" w:pos="8938"/>
              </w:tabs>
              <w:ind w:left="0" w:firstLine="0"/>
            </w:pPr>
            <w:r w:rsidRPr="00C371BA">
              <w:rPr>
                <w:cs/>
              </w:rPr>
              <w:t>ชื่อ – นามสกุล</w:t>
            </w:r>
            <w:r w:rsidRPr="00C371BA">
              <w:t xml:space="preserve">  __________________________________________________________________________________  </w:t>
            </w:r>
          </w:p>
          <w:p w14:paraId="56841480" w14:textId="77777777" w:rsidR="00280E26" w:rsidRPr="00C371BA" w:rsidRDefault="00280E26" w:rsidP="00280E26">
            <w:pPr>
              <w:tabs>
                <w:tab w:val="left" w:pos="8938"/>
              </w:tabs>
              <w:ind w:firstLine="426"/>
            </w:pPr>
            <w:r w:rsidRPr="00C371BA">
              <w:rPr>
                <w:cs/>
              </w:rPr>
              <w:t>โทรศัพท์</w:t>
            </w:r>
            <w:r w:rsidRPr="00C371BA">
              <w:t xml:space="preserve"> _______________________________________________________________________________________</w:t>
            </w:r>
          </w:p>
          <w:p w14:paraId="24135F73" w14:textId="77777777" w:rsidR="00280E26" w:rsidRPr="00C371BA" w:rsidRDefault="00280E26" w:rsidP="00280E26">
            <w:pPr>
              <w:tabs>
                <w:tab w:val="left" w:pos="8938"/>
              </w:tabs>
              <w:ind w:firstLine="426"/>
              <w:rPr>
                <w:cs/>
              </w:rPr>
            </w:pPr>
            <w:r w:rsidRPr="00C371BA">
              <w:t xml:space="preserve">E-Mail Address </w:t>
            </w:r>
            <w:proofErr w:type="gramStart"/>
            <w:r w:rsidRPr="00C371BA">
              <w:rPr>
                <w:cs/>
              </w:rPr>
              <w:t xml:space="preserve">ที่ใช้ในการติดต่อ  </w:t>
            </w:r>
            <w:r w:rsidRPr="00C371BA">
              <w:t>_</w:t>
            </w:r>
            <w:proofErr w:type="gramEnd"/>
            <w:r w:rsidRPr="00C371BA">
              <w:t>__________________________________________________________________</w:t>
            </w:r>
          </w:p>
          <w:p w14:paraId="1641764D" w14:textId="77777777" w:rsidR="00280E26" w:rsidRPr="00C371BA" w:rsidRDefault="00280E26" w:rsidP="00280E26">
            <w:pPr>
              <w:numPr>
                <w:ilvl w:val="0"/>
                <w:numId w:val="20"/>
              </w:numPr>
              <w:tabs>
                <w:tab w:val="clear" w:pos="700"/>
                <w:tab w:val="left" w:pos="425"/>
                <w:tab w:val="left" w:pos="8938"/>
              </w:tabs>
              <w:ind w:left="0" w:firstLine="0"/>
            </w:pPr>
            <w:r w:rsidRPr="00C371BA">
              <w:rPr>
                <w:cs/>
              </w:rPr>
              <w:t>ชื่อ – นามสกุล</w:t>
            </w:r>
            <w:r w:rsidRPr="00C371BA">
              <w:t xml:space="preserve">  __________________________________________________________________________________  </w:t>
            </w:r>
          </w:p>
          <w:p w14:paraId="6864324D" w14:textId="77777777" w:rsidR="00280E26" w:rsidRPr="00C371BA" w:rsidRDefault="00280E26" w:rsidP="00280E26">
            <w:pPr>
              <w:tabs>
                <w:tab w:val="left" w:pos="8938"/>
              </w:tabs>
              <w:ind w:firstLine="426"/>
            </w:pPr>
            <w:r w:rsidRPr="00C371BA">
              <w:rPr>
                <w:cs/>
              </w:rPr>
              <w:t>โทรศัพท์</w:t>
            </w:r>
            <w:r w:rsidRPr="00C371BA">
              <w:t xml:space="preserve"> _______________________________________________________________________________________</w:t>
            </w:r>
          </w:p>
          <w:p w14:paraId="66EA9501" w14:textId="77777777" w:rsidR="00280E26" w:rsidRPr="00C371BA" w:rsidRDefault="00280E26" w:rsidP="00280E26">
            <w:pPr>
              <w:tabs>
                <w:tab w:val="left" w:pos="8938"/>
              </w:tabs>
              <w:ind w:firstLine="426"/>
              <w:rPr>
                <w:cs/>
              </w:rPr>
            </w:pPr>
            <w:r w:rsidRPr="00C371BA">
              <w:t xml:space="preserve">E-Mail Address </w:t>
            </w:r>
            <w:proofErr w:type="gramStart"/>
            <w:r w:rsidRPr="00C371BA">
              <w:rPr>
                <w:cs/>
              </w:rPr>
              <w:t xml:space="preserve">ที่ใช้ในการติดต่อ  </w:t>
            </w:r>
            <w:r w:rsidRPr="00C371BA">
              <w:t>_</w:t>
            </w:r>
            <w:proofErr w:type="gramEnd"/>
            <w:r w:rsidRPr="00C371BA">
              <w:t>__________________________________________________________________</w:t>
            </w:r>
          </w:p>
          <w:p w14:paraId="506329D2" w14:textId="77777777" w:rsidR="00DD73D6" w:rsidRPr="00C371BA" w:rsidRDefault="00DD73D6" w:rsidP="00EB704E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769A9420" w14:textId="77777777" w:rsidR="003C4419" w:rsidRPr="00C371BA" w:rsidRDefault="003C4419" w:rsidP="006D352B">
      <w:pPr>
        <w:ind w:firstLine="709"/>
        <w:jc w:val="both"/>
        <w:rPr>
          <w:sz w:val="16"/>
          <w:szCs w:val="16"/>
        </w:rPr>
      </w:pPr>
    </w:p>
    <w:p w14:paraId="233188F0" w14:textId="77777777" w:rsidR="006D352B" w:rsidRPr="00C371BA" w:rsidRDefault="00C4654F" w:rsidP="006D352B">
      <w:pPr>
        <w:ind w:firstLine="709"/>
        <w:jc w:val="both"/>
      </w:pPr>
      <w:r w:rsidRPr="00C371BA">
        <w:rPr>
          <w:cs/>
        </w:rPr>
        <w:t xml:space="preserve"> </w:t>
      </w:r>
      <w:r w:rsidR="006D352B" w:rsidRPr="00C371BA">
        <w:rPr>
          <w:cs/>
        </w:rPr>
        <w:t>บริษัทฯ ยินดีที่จะปฏิบัติตามข้อเสนอและเงื่อนไขต่างๆ ที่ทางบริษัท แอดวาน</w:t>
      </w:r>
      <w:proofErr w:type="spellStart"/>
      <w:r w:rsidR="006D352B" w:rsidRPr="00C371BA">
        <w:rPr>
          <w:cs/>
        </w:rPr>
        <w:t>ซ์</w:t>
      </w:r>
      <w:proofErr w:type="spellEnd"/>
      <w:r w:rsidR="006D352B" w:rsidRPr="00C371BA">
        <w:rPr>
          <w:cs/>
        </w:rPr>
        <w:t xml:space="preserve">  อินทิเกร</w:t>
      </w:r>
      <w:proofErr w:type="spellStart"/>
      <w:r w:rsidR="006D352B" w:rsidRPr="00C371BA">
        <w:rPr>
          <w:cs/>
        </w:rPr>
        <w:t>ชั่น</w:t>
      </w:r>
      <w:proofErr w:type="spellEnd"/>
      <w:r w:rsidR="006D352B" w:rsidRPr="00C371BA">
        <w:rPr>
          <w:cs/>
        </w:rPr>
        <w:t xml:space="preserve"> จำกัด เสนอมา</w:t>
      </w:r>
    </w:p>
    <w:p w14:paraId="3E5F15A9" w14:textId="77777777" w:rsidR="00320755" w:rsidRPr="00C371BA" w:rsidRDefault="00320755" w:rsidP="007D08E9">
      <w:pPr>
        <w:jc w:val="both"/>
        <w:rPr>
          <w:sz w:val="16"/>
          <w:szCs w:val="16"/>
        </w:rPr>
      </w:pPr>
    </w:p>
    <w:p w14:paraId="60CED041" w14:textId="77777777" w:rsidR="006D352B" w:rsidRPr="00C371BA" w:rsidRDefault="006D352B" w:rsidP="007D08E9">
      <w:pPr>
        <w:jc w:val="both"/>
      </w:pPr>
      <w:r w:rsidRPr="00C371BA">
        <w:t xml:space="preserve">             </w:t>
      </w:r>
      <w:r w:rsidRPr="00C371BA">
        <w:tab/>
      </w:r>
      <w:r w:rsidRPr="00C371BA">
        <w:tab/>
      </w:r>
      <w:r w:rsidR="007D08E9" w:rsidRPr="00C371BA">
        <w:tab/>
      </w:r>
      <w:r w:rsidR="007D08E9" w:rsidRPr="00C371BA">
        <w:tab/>
      </w:r>
      <w:r w:rsidRPr="00C371BA">
        <w:t xml:space="preserve">  </w:t>
      </w:r>
      <w:r w:rsidRPr="00C371BA">
        <w:rPr>
          <w:cs/>
        </w:rPr>
        <w:t xml:space="preserve">                                    </w:t>
      </w:r>
      <w:r w:rsidR="007D08E9" w:rsidRPr="00C371BA">
        <w:rPr>
          <w:cs/>
        </w:rPr>
        <w:t xml:space="preserve">                      </w:t>
      </w:r>
      <w:r w:rsidRPr="00C371BA">
        <w:rPr>
          <w:cs/>
        </w:rPr>
        <w:t>ขอแสดงความนับถือ</w:t>
      </w:r>
    </w:p>
    <w:p w14:paraId="791841F9" w14:textId="77777777" w:rsidR="006D352B" w:rsidRPr="00C371BA" w:rsidRDefault="006D352B" w:rsidP="006D352B">
      <w:pPr>
        <w:jc w:val="both"/>
      </w:pPr>
    </w:p>
    <w:p w14:paraId="32A7F108" w14:textId="77777777" w:rsidR="006A0736" w:rsidRPr="00C371BA" w:rsidRDefault="006A0736" w:rsidP="006D352B">
      <w:pPr>
        <w:jc w:val="both"/>
        <w:rPr>
          <w:sz w:val="16"/>
          <w:szCs w:val="16"/>
        </w:rPr>
      </w:pPr>
    </w:p>
    <w:p w14:paraId="6FD6983E" w14:textId="77777777" w:rsidR="007D7496" w:rsidRPr="00C371BA" w:rsidRDefault="007D7496" w:rsidP="006D352B">
      <w:pPr>
        <w:jc w:val="both"/>
        <w:rPr>
          <w:sz w:val="16"/>
          <w:szCs w:val="16"/>
        </w:rPr>
      </w:pPr>
    </w:p>
    <w:p w14:paraId="169B88A6" w14:textId="77777777" w:rsidR="006D352B" w:rsidRPr="00C371BA" w:rsidRDefault="006D352B" w:rsidP="006D352B">
      <w:pPr>
        <w:ind w:left="4320" w:firstLine="720"/>
        <w:jc w:val="both"/>
      </w:pPr>
      <w:r w:rsidRPr="00C371BA">
        <w:t>(                                                           )</w:t>
      </w:r>
    </w:p>
    <w:p w14:paraId="67D6012C" w14:textId="77777777" w:rsidR="00EA39D3" w:rsidRPr="00C371BA" w:rsidRDefault="00EA39D3" w:rsidP="006D352B">
      <w:pPr>
        <w:ind w:left="4320" w:firstLine="720"/>
        <w:jc w:val="both"/>
        <w:rPr>
          <w:sz w:val="16"/>
          <w:szCs w:val="16"/>
        </w:rPr>
      </w:pPr>
    </w:p>
    <w:p w14:paraId="17F7F005" w14:textId="77777777" w:rsidR="00EA39D3" w:rsidRPr="00C371BA" w:rsidRDefault="00380DC0" w:rsidP="00380DC0">
      <w:pPr>
        <w:tabs>
          <w:tab w:val="left" w:pos="4687"/>
        </w:tabs>
        <w:ind w:left="720" w:firstLine="720"/>
        <w:jc w:val="both"/>
      </w:pPr>
      <w:r w:rsidRPr="00C371BA">
        <w:t xml:space="preserve">( </w:t>
      </w:r>
      <w:r w:rsidRPr="00C371BA">
        <w:rPr>
          <w:cs/>
        </w:rPr>
        <w:t xml:space="preserve">ประทับตราบริษัท </w:t>
      </w:r>
      <w:r w:rsidRPr="00C371BA">
        <w:t xml:space="preserve">)     </w:t>
      </w:r>
      <w:r w:rsidRPr="00C371BA">
        <w:tab/>
      </w:r>
      <w:r w:rsidR="006D352B" w:rsidRPr="00C371BA">
        <w:rPr>
          <w:cs/>
        </w:rPr>
        <w:t>ตำแหน่ง</w:t>
      </w:r>
      <w:r w:rsidR="00EA39D3" w:rsidRPr="00C371BA">
        <w:t>______________________________</w:t>
      </w:r>
    </w:p>
    <w:p w14:paraId="1DBFAD09" w14:textId="77777777" w:rsidR="00AD7996" w:rsidRPr="00C371BA" w:rsidRDefault="00AD7996" w:rsidP="003C4419">
      <w:pPr>
        <w:rPr>
          <w:b/>
          <w:bCs/>
          <w:sz w:val="16"/>
          <w:szCs w:val="16"/>
          <w:u w:val="single"/>
        </w:rPr>
      </w:pPr>
    </w:p>
    <w:p w14:paraId="5D5DF51B" w14:textId="77777777" w:rsidR="003C4419" w:rsidRPr="00C371BA" w:rsidRDefault="003C4419" w:rsidP="003C4419">
      <w:pPr>
        <w:rPr>
          <w:b/>
          <w:bCs/>
          <w:sz w:val="24"/>
          <w:szCs w:val="24"/>
          <w:u w:val="single"/>
        </w:rPr>
      </w:pPr>
      <w:r w:rsidRPr="00C371BA">
        <w:rPr>
          <w:b/>
          <w:bCs/>
          <w:sz w:val="24"/>
          <w:szCs w:val="24"/>
          <w:u w:val="single"/>
          <w:cs/>
        </w:rPr>
        <w:t>หมายเหตุ</w:t>
      </w:r>
      <w:r w:rsidRPr="00C371BA">
        <w:rPr>
          <w:b/>
          <w:bCs/>
          <w:sz w:val="24"/>
          <w:szCs w:val="24"/>
          <w:cs/>
        </w:rPr>
        <w:t xml:space="preserve"> </w:t>
      </w:r>
      <w:r w:rsidRPr="00C371BA">
        <w:rPr>
          <w:b/>
          <w:bCs/>
          <w:sz w:val="24"/>
          <w:szCs w:val="24"/>
          <w:cs/>
        </w:rPr>
        <w:tab/>
      </w:r>
    </w:p>
    <w:p w14:paraId="7890E78B" w14:textId="17D562AD" w:rsidR="00644A1C" w:rsidRDefault="00EA39D3" w:rsidP="006C1C25">
      <w:pPr>
        <w:numPr>
          <w:ilvl w:val="0"/>
          <w:numId w:val="16"/>
        </w:numPr>
        <w:tabs>
          <w:tab w:val="clear" w:pos="1080"/>
          <w:tab w:val="left" w:pos="-1308"/>
          <w:tab w:val="num" w:pos="327"/>
        </w:tabs>
        <w:ind w:left="327" w:right="89" w:hanging="327"/>
        <w:rPr>
          <w:sz w:val="24"/>
          <w:szCs w:val="24"/>
        </w:rPr>
      </w:pPr>
      <w:r w:rsidRPr="00C371BA">
        <w:rPr>
          <w:sz w:val="24"/>
          <w:szCs w:val="24"/>
          <w:cs/>
        </w:rPr>
        <w:t>หากมีข้อสงสัยประการใดโปรดติดต่อกลับที่  โทร.  0</w:t>
      </w:r>
      <w:r w:rsidR="00904605">
        <w:rPr>
          <w:rFonts w:hint="cs"/>
          <w:sz w:val="24"/>
          <w:szCs w:val="24"/>
          <w:cs/>
        </w:rPr>
        <w:t>84-678-2819</w:t>
      </w:r>
      <w:r w:rsidRPr="00C371BA">
        <w:rPr>
          <w:sz w:val="24"/>
          <w:szCs w:val="24"/>
          <w:cs/>
        </w:rPr>
        <w:t xml:space="preserve">  </w:t>
      </w:r>
      <w:r w:rsidR="00C77382" w:rsidRPr="00C371BA">
        <w:rPr>
          <w:sz w:val="24"/>
          <w:szCs w:val="24"/>
          <w:cs/>
        </w:rPr>
        <w:t xml:space="preserve">หรือ </w:t>
      </w:r>
      <w:r w:rsidR="00644A1C" w:rsidRPr="00C371BA">
        <w:rPr>
          <w:sz w:val="24"/>
          <w:szCs w:val="24"/>
        </w:rPr>
        <w:t>Email</w:t>
      </w:r>
      <w:r w:rsidR="00644A1C" w:rsidRPr="00C371BA">
        <w:t xml:space="preserve">: </w:t>
      </w:r>
      <w:r w:rsidR="00904605" w:rsidRPr="00904605">
        <w:rPr>
          <w:sz w:val="24"/>
          <w:szCs w:val="24"/>
        </w:rPr>
        <w:t xml:space="preserve">edi_support@aic.co.th </w:t>
      </w:r>
      <w:r w:rsidR="00904605" w:rsidRPr="00904605">
        <w:rPr>
          <w:rFonts w:hint="cs"/>
          <w:sz w:val="24"/>
          <w:szCs w:val="24"/>
          <w:cs/>
        </w:rPr>
        <w:t>หรือ</w:t>
      </w:r>
      <w:r w:rsidR="00904605">
        <w:rPr>
          <w:rFonts w:hint="cs"/>
          <w:sz w:val="24"/>
          <w:szCs w:val="24"/>
          <w:cs/>
        </w:rPr>
        <w:t xml:space="preserve"> </w:t>
      </w:r>
      <w:proofErr w:type="spellStart"/>
      <w:r w:rsidR="00C77382" w:rsidRPr="00C371BA">
        <w:rPr>
          <w:sz w:val="24"/>
          <w:szCs w:val="24"/>
        </w:rPr>
        <w:t>LineID</w:t>
      </w:r>
      <w:proofErr w:type="spellEnd"/>
      <w:r w:rsidR="00C77382" w:rsidRPr="00C371BA">
        <w:rPr>
          <w:sz w:val="24"/>
          <w:szCs w:val="24"/>
        </w:rPr>
        <w:t xml:space="preserve">: </w:t>
      </w:r>
      <w:proofErr w:type="spellStart"/>
      <w:r w:rsidR="00C77382" w:rsidRPr="00C371BA">
        <w:rPr>
          <w:sz w:val="24"/>
          <w:szCs w:val="24"/>
        </w:rPr>
        <w:t>advance</w:t>
      </w:r>
      <w:r w:rsidR="00285D56" w:rsidRPr="00C371BA">
        <w:rPr>
          <w:sz w:val="24"/>
          <w:szCs w:val="24"/>
        </w:rPr>
        <w:t>d</w:t>
      </w:r>
      <w:r w:rsidR="00C77382" w:rsidRPr="00C371BA">
        <w:rPr>
          <w:sz w:val="24"/>
          <w:szCs w:val="24"/>
        </w:rPr>
        <w:t>.integration</w:t>
      </w:r>
      <w:proofErr w:type="spellEnd"/>
      <w:r w:rsidR="00C77382" w:rsidRPr="00C371BA">
        <w:rPr>
          <w:sz w:val="24"/>
          <w:szCs w:val="24"/>
        </w:rPr>
        <w:t xml:space="preserve"> (084-678-2819)</w:t>
      </w:r>
    </w:p>
    <w:p w14:paraId="5F4B279E" w14:textId="53240673" w:rsidR="003E398C" w:rsidRPr="00C371BA" w:rsidRDefault="003E398C" w:rsidP="006C1C25">
      <w:pPr>
        <w:numPr>
          <w:ilvl w:val="0"/>
          <w:numId w:val="16"/>
        </w:numPr>
        <w:tabs>
          <w:tab w:val="clear" w:pos="1080"/>
          <w:tab w:val="left" w:pos="-1308"/>
          <w:tab w:val="num" w:pos="327"/>
        </w:tabs>
        <w:ind w:left="327" w:right="89" w:hanging="327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ในกรณีเลิกค้า หรือต้องการเปลี่ยนช่องทางการรับ-ส่ง ข้อมูล หรือต้องการยกเลิกการใช้บริการ จะต้องแจ้งให้บริษัทฯ ทราบล่วงหน้า 1 เดือน</w:t>
      </w:r>
    </w:p>
    <w:sectPr w:rsidR="003E398C" w:rsidRPr="00C371BA" w:rsidSect="00B82877">
      <w:headerReference w:type="default" r:id="rId8"/>
      <w:footerReference w:type="even" r:id="rId9"/>
      <w:footerReference w:type="default" r:id="rId10"/>
      <w:pgSz w:w="11906" w:h="16838" w:code="9"/>
      <w:pgMar w:top="1418" w:right="1134" w:bottom="1077" w:left="1418" w:header="425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19BAE" w14:textId="77777777" w:rsidR="0032375B" w:rsidRDefault="0032375B">
      <w:r>
        <w:separator/>
      </w:r>
    </w:p>
    <w:p w14:paraId="2EDE20DA" w14:textId="77777777" w:rsidR="0032375B" w:rsidRDefault="0032375B"/>
  </w:endnote>
  <w:endnote w:type="continuationSeparator" w:id="0">
    <w:p w14:paraId="658225C5" w14:textId="77777777" w:rsidR="0032375B" w:rsidRDefault="0032375B">
      <w:r>
        <w:continuationSeparator/>
      </w:r>
    </w:p>
    <w:p w14:paraId="4CEFD640" w14:textId="77777777" w:rsidR="0032375B" w:rsidRDefault="00323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  <w:embedRegular r:id="rId1" w:fontKey="{12E7ED11-157A-432C-A2E6-150910537A67}"/>
    <w:embedBold r:id="rId2" w:fontKey="{46B0BD99-1664-41BA-AEDF-851F8D85875F}"/>
    <w:embedItalic r:id="rId3" w:fontKey="{D7DEB6FA-FB53-4770-B95F-7CECE5655AAA}"/>
    <w:embedBoldItalic r:id="rId4" w:fontKey="{3BBF72D6-885F-4213-9A73-1B4678F1F983}"/>
  </w:font>
  <w:font w:name="Browallia New">
    <w:panose1 w:val="020B060402020209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  <w:embedRegular r:id="rId5" w:subsetted="1" w:fontKey="{4B400860-B7F7-4950-913E-F386D89932F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DC62870D-B128-42A0-8AFA-B68F2E570A3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CEC0" w14:textId="77777777" w:rsidR="00E559F9" w:rsidRDefault="00941BB1" w:rsidP="00E559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E559F9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EB2140">
      <w:rPr>
        <w:rStyle w:val="PageNumber"/>
        <w:noProof/>
        <w:cs/>
      </w:rPr>
      <w:t>5</w:t>
    </w:r>
    <w:r>
      <w:rPr>
        <w:rStyle w:val="PageNumber"/>
        <w:cs/>
      </w:rPr>
      <w:fldChar w:fldCharType="end"/>
    </w:r>
  </w:p>
  <w:p w14:paraId="709D9308" w14:textId="77777777" w:rsidR="00E559F9" w:rsidRDefault="00E559F9" w:rsidP="00E559F9">
    <w:pPr>
      <w:pStyle w:val="Footer"/>
      <w:ind w:right="360"/>
    </w:pPr>
  </w:p>
  <w:p w14:paraId="681EA0B3" w14:textId="77777777" w:rsidR="00961E93" w:rsidRDefault="00961E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D7F1C" w14:textId="31A3373A" w:rsidR="00BF5CAA" w:rsidRPr="00640D3C" w:rsidRDefault="00DD46C4" w:rsidP="008B58AB">
    <w:pPr>
      <w:pStyle w:val="Footer"/>
      <w:tabs>
        <w:tab w:val="clear" w:pos="8306"/>
      </w:tabs>
      <w:ind w:right="-2"/>
      <w:rPr>
        <w:rFonts w:cs="AngsanaUPC"/>
        <w:u w:val="single"/>
        <w:cs/>
      </w:rPr>
    </w:pPr>
    <w:r w:rsidRPr="00DD46C4">
      <w:rPr>
        <w:rFonts w:cs="AngsanaUPC" w:hint="cs"/>
        <w:b/>
        <w:bCs/>
        <w:sz w:val="24"/>
        <w:szCs w:val="24"/>
        <w:u w:val="single"/>
        <w:cs/>
      </w:rPr>
      <w:t>บริษัท แอดวาน</w:t>
    </w:r>
    <w:proofErr w:type="spellStart"/>
    <w:r w:rsidRPr="00DD46C4">
      <w:rPr>
        <w:rFonts w:cs="AngsanaUPC" w:hint="cs"/>
        <w:b/>
        <w:bCs/>
        <w:sz w:val="24"/>
        <w:szCs w:val="24"/>
        <w:u w:val="single"/>
        <w:cs/>
      </w:rPr>
      <w:t>ซ์</w:t>
    </w:r>
    <w:proofErr w:type="spellEnd"/>
    <w:r w:rsidRPr="00DD46C4">
      <w:rPr>
        <w:rFonts w:cs="AngsanaUPC" w:hint="cs"/>
        <w:b/>
        <w:bCs/>
        <w:sz w:val="24"/>
        <w:szCs w:val="24"/>
        <w:u w:val="single"/>
        <w:cs/>
      </w:rPr>
      <w:t xml:space="preserve"> อินทิเกร</w:t>
    </w:r>
    <w:proofErr w:type="spellStart"/>
    <w:r w:rsidRPr="00DD46C4">
      <w:rPr>
        <w:rFonts w:cs="AngsanaUPC" w:hint="cs"/>
        <w:b/>
        <w:bCs/>
        <w:sz w:val="24"/>
        <w:szCs w:val="24"/>
        <w:u w:val="single"/>
        <w:cs/>
      </w:rPr>
      <w:t>ชั่น</w:t>
    </w:r>
    <w:proofErr w:type="spellEnd"/>
    <w:r w:rsidRPr="00DD46C4">
      <w:rPr>
        <w:rFonts w:cs="AngsanaUPC" w:hint="cs"/>
        <w:b/>
        <w:bCs/>
        <w:sz w:val="24"/>
        <w:szCs w:val="24"/>
        <w:u w:val="single"/>
        <w:cs/>
      </w:rPr>
      <w:t xml:space="preserve"> จำกัด</w:t>
    </w:r>
    <w:r w:rsidR="001471AF" w:rsidRPr="00640D3C">
      <w:rPr>
        <w:rFonts w:cs="AngsanaUPC"/>
        <w:u w:val="single"/>
        <w:cs/>
      </w:rPr>
      <w:t xml:space="preserve">                          </w:t>
    </w:r>
    <w:r w:rsidR="001471AF" w:rsidRPr="00640D3C">
      <w:rPr>
        <w:rFonts w:cs="AngsanaUPC"/>
        <w:sz w:val="24"/>
        <w:szCs w:val="24"/>
        <w:u w:val="single"/>
        <w:cs/>
      </w:rPr>
      <w:t xml:space="preserve">                             </w:t>
    </w:r>
    <w:r w:rsidR="008B58AB">
      <w:rPr>
        <w:rFonts w:cs="AngsanaUPC" w:hint="cs"/>
        <w:sz w:val="24"/>
        <w:szCs w:val="24"/>
        <w:u w:val="single"/>
        <w:cs/>
      </w:rPr>
      <w:t xml:space="preserve"> </w:t>
    </w:r>
    <w:r w:rsidR="001471AF" w:rsidRPr="00640D3C">
      <w:rPr>
        <w:rFonts w:cs="AngsanaUPC"/>
        <w:sz w:val="24"/>
        <w:szCs w:val="24"/>
        <w:u w:val="single"/>
        <w:cs/>
      </w:rPr>
      <w:t xml:space="preserve">                                                                </w:t>
    </w:r>
    <w:r w:rsidR="008B58AB">
      <w:rPr>
        <w:rFonts w:cs="AngsanaUPC" w:hint="cs"/>
        <w:sz w:val="24"/>
        <w:szCs w:val="24"/>
        <w:u w:val="single"/>
        <w:cs/>
      </w:rPr>
      <w:t xml:space="preserve">   </w:t>
    </w:r>
    <w:r w:rsidR="001471AF" w:rsidRPr="00640D3C">
      <w:rPr>
        <w:rFonts w:cs="AngsanaUPC"/>
        <w:sz w:val="24"/>
        <w:szCs w:val="24"/>
        <w:u w:val="single"/>
        <w:cs/>
      </w:rPr>
      <w:t xml:space="preserve">  </w:t>
    </w:r>
    <w:r w:rsidR="008B58AB">
      <w:rPr>
        <w:rFonts w:cs="AngsanaUPC" w:hint="cs"/>
        <w:sz w:val="24"/>
        <w:szCs w:val="24"/>
        <w:u w:val="single"/>
        <w:cs/>
      </w:rPr>
      <w:t xml:space="preserve">            </w:t>
    </w:r>
    <w:r w:rsidR="001471AF" w:rsidRPr="00640D3C">
      <w:rPr>
        <w:rFonts w:cs="AngsanaUPC"/>
        <w:sz w:val="24"/>
        <w:szCs w:val="24"/>
        <w:u w:val="single"/>
        <w:cs/>
      </w:rPr>
      <w:t>ใบสมัครหน้าที่</w:t>
    </w:r>
    <w:r w:rsidR="008B58AB">
      <w:rPr>
        <w:rFonts w:cs="AngsanaUPC" w:hint="cs"/>
        <w:u w:val="single"/>
        <w:cs/>
      </w:rPr>
      <w:t xml:space="preserve">  </w:t>
    </w:r>
    <w:r w:rsidR="00941BB1" w:rsidRPr="00640D3C">
      <w:rPr>
        <w:rStyle w:val="PageNumber"/>
        <w:rFonts w:cs="AngsanaUPC"/>
      </w:rPr>
      <w:fldChar w:fldCharType="begin"/>
    </w:r>
    <w:r w:rsidR="00CA00AB" w:rsidRPr="00640D3C">
      <w:rPr>
        <w:rStyle w:val="PageNumber"/>
        <w:rFonts w:cs="AngsanaUPC"/>
      </w:rPr>
      <w:instrText xml:space="preserve"> PAGE </w:instrText>
    </w:r>
    <w:r w:rsidR="00941BB1" w:rsidRPr="00640D3C">
      <w:rPr>
        <w:rStyle w:val="PageNumber"/>
        <w:rFonts w:cs="AngsanaUPC"/>
      </w:rPr>
      <w:fldChar w:fldCharType="separate"/>
    </w:r>
    <w:r w:rsidR="0082606A" w:rsidRPr="00640D3C">
      <w:rPr>
        <w:rStyle w:val="PageNumber"/>
        <w:rFonts w:cs="AngsanaUPC"/>
        <w:noProof/>
      </w:rPr>
      <w:t>2</w:t>
    </w:r>
    <w:r w:rsidR="00941BB1" w:rsidRPr="00640D3C">
      <w:rPr>
        <w:rStyle w:val="PageNumber"/>
        <w:rFonts w:cs="AngsanaUPC"/>
      </w:rPr>
      <w:fldChar w:fldCharType="end"/>
    </w:r>
    <w:r w:rsidR="00CA00AB" w:rsidRPr="00640D3C">
      <w:rPr>
        <w:rStyle w:val="PageNumber"/>
        <w:rFonts w:cs="AngsanaUPC"/>
        <w:cs/>
      </w:rPr>
      <w:t>/</w:t>
    </w:r>
    <w:r w:rsidR="00941BB1" w:rsidRPr="00640D3C">
      <w:rPr>
        <w:rStyle w:val="PageNumber"/>
        <w:rFonts w:cs="AngsanaUPC"/>
      </w:rPr>
      <w:fldChar w:fldCharType="begin"/>
    </w:r>
    <w:r w:rsidR="00CA00AB" w:rsidRPr="00640D3C">
      <w:rPr>
        <w:rStyle w:val="PageNumber"/>
        <w:rFonts w:cs="AngsanaUPC"/>
      </w:rPr>
      <w:instrText xml:space="preserve"> NUMPAGES </w:instrText>
    </w:r>
    <w:r w:rsidR="00941BB1" w:rsidRPr="00640D3C">
      <w:rPr>
        <w:rStyle w:val="PageNumber"/>
        <w:rFonts w:cs="AngsanaUPC"/>
      </w:rPr>
      <w:fldChar w:fldCharType="separate"/>
    </w:r>
    <w:r w:rsidR="0082606A" w:rsidRPr="00640D3C">
      <w:rPr>
        <w:rStyle w:val="PageNumber"/>
        <w:rFonts w:cs="AngsanaUPC"/>
        <w:noProof/>
      </w:rPr>
      <w:t>2</w:t>
    </w:r>
    <w:r w:rsidR="00941BB1" w:rsidRPr="00640D3C">
      <w:rPr>
        <w:rStyle w:val="PageNumber"/>
        <w:rFonts w:cs="AngsanaUPC"/>
      </w:rPr>
      <w:fldChar w:fldCharType="end"/>
    </w:r>
  </w:p>
  <w:p w14:paraId="2CC21A08" w14:textId="5D8A7B45" w:rsidR="005D53E7" w:rsidRPr="00640D3C" w:rsidRDefault="00904605" w:rsidP="00E559F9">
    <w:pPr>
      <w:pStyle w:val="Footer"/>
      <w:tabs>
        <w:tab w:val="clear" w:pos="8306"/>
        <w:tab w:val="right" w:pos="9156"/>
      </w:tabs>
      <w:rPr>
        <w:rFonts w:cs="AngsanaUPC"/>
        <w:b/>
        <w:bCs/>
        <w:sz w:val="22"/>
        <w:szCs w:val="22"/>
        <w:cs/>
      </w:rPr>
    </w:pPr>
    <w:r>
      <w:rPr>
        <w:rFonts w:cs="AngsanaUPC" w:hint="cs"/>
        <w:b/>
        <w:bCs/>
        <w:sz w:val="22"/>
        <w:szCs w:val="22"/>
        <w:cs/>
      </w:rPr>
      <w:t>เ</w:t>
    </w:r>
    <w:r w:rsidR="00E95868" w:rsidRPr="00E95868">
      <w:rPr>
        <w:rFonts w:cs="AngsanaUPC"/>
        <w:b/>
        <w:bCs/>
        <w:sz w:val="22"/>
        <w:szCs w:val="22"/>
        <w:cs/>
      </w:rPr>
      <w:t>ลขที่ 25/50 หมู่ที่ 8 ซอยรัตนา</w:t>
    </w:r>
    <w:proofErr w:type="spellStart"/>
    <w:r w:rsidR="00E95868" w:rsidRPr="00E95868">
      <w:rPr>
        <w:rFonts w:cs="AngsanaUPC"/>
        <w:b/>
        <w:bCs/>
        <w:sz w:val="22"/>
        <w:szCs w:val="22"/>
        <w:cs/>
      </w:rPr>
      <w:t>ธิเบ</w:t>
    </w:r>
    <w:proofErr w:type="spellEnd"/>
    <w:r w:rsidR="00E95868" w:rsidRPr="00E95868">
      <w:rPr>
        <w:rFonts w:cs="AngsanaUPC"/>
        <w:b/>
        <w:bCs/>
        <w:sz w:val="22"/>
        <w:szCs w:val="22"/>
        <w:cs/>
      </w:rPr>
      <w:t>ศร์ 32 ต</w:t>
    </w:r>
    <w:r>
      <w:rPr>
        <w:rFonts w:cs="AngsanaUPC" w:hint="cs"/>
        <w:b/>
        <w:bCs/>
        <w:sz w:val="22"/>
        <w:szCs w:val="22"/>
        <w:cs/>
      </w:rPr>
      <w:t>.</w:t>
    </w:r>
    <w:r w:rsidR="00E95868" w:rsidRPr="00E95868">
      <w:rPr>
        <w:rFonts w:cs="AngsanaUPC"/>
        <w:b/>
        <w:bCs/>
        <w:sz w:val="22"/>
        <w:szCs w:val="22"/>
        <w:cs/>
      </w:rPr>
      <w:t>บางกระสอ อ</w:t>
    </w:r>
    <w:r>
      <w:rPr>
        <w:rFonts w:cs="AngsanaUPC" w:hint="cs"/>
        <w:b/>
        <w:bCs/>
        <w:sz w:val="22"/>
        <w:szCs w:val="22"/>
        <w:cs/>
      </w:rPr>
      <w:t>.</w:t>
    </w:r>
    <w:r w:rsidR="00E95868" w:rsidRPr="00E95868">
      <w:rPr>
        <w:rFonts w:cs="AngsanaUPC"/>
        <w:b/>
        <w:bCs/>
        <w:sz w:val="22"/>
        <w:szCs w:val="22"/>
        <w:cs/>
      </w:rPr>
      <w:t>เมืองนนทบุรี จันนทบุรี 11000</w:t>
    </w:r>
    <w:r w:rsidR="008B58AB">
      <w:rPr>
        <w:rFonts w:cs="AngsanaUPC"/>
        <w:b/>
        <w:bCs/>
        <w:sz w:val="22"/>
        <w:szCs w:val="22"/>
      </w:rPr>
      <w:t xml:space="preserve"> </w:t>
    </w:r>
    <w:r w:rsidR="0088057D">
      <w:rPr>
        <w:rFonts w:cs="AngsanaUPC"/>
        <w:b/>
        <w:bCs/>
        <w:sz w:val="22"/>
        <w:szCs w:val="22"/>
      </w:rPr>
      <w:tab/>
    </w:r>
    <w:r w:rsidR="008B58AB">
      <w:rPr>
        <w:rFonts w:cs="AngsanaUPC" w:hint="cs"/>
        <w:b/>
        <w:bCs/>
        <w:sz w:val="22"/>
        <w:szCs w:val="22"/>
        <w:cs/>
      </w:rPr>
      <w:t>โทรศัพท์ 0-2589-2692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CD7F5" w14:textId="77777777" w:rsidR="0032375B" w:rsidRDefault="0032375B">
      <w:r>
        <w:separator/>
      </w:r>
    </w:p>
    <w:p w14:paraId="3DB5ABFE" w14:textId="77777777" w:rsidR="0032375B" w:rsidRDefault="0032375B"/>
  </w:footnote>
  <w:footnote w:type="continuationSeparator" w:id="0">
    <w:p w14:paraId="340BC540" w14:textId="77777777" w:rsidR="0032375B" w:rsidRDefault="0032375B">
      <w:r>
        <w:continuationSeparator/>
      </w:r>
    </w:p>
    <w:p w14:paraId="429AF74D" w14:textId="77777777" w:rsidR="0032375B" w:rsidRDefault="003237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1072010"/>
  <w:bookmarkStart w:id="1" w:name="_Hlk521072011"/>
  <w:p w14:paraId="0AD173FA" w14:textId="7E773E4F" w:rsidR="00961E93" w:rsidRDefault="008B58AB" w:rsidP="009046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D880FA" wp14:editId="68EB3485">
              <wp:simplePos x="0" y="0"/>
              <wp:positionH relativeFrom="column">
                <wp:posOffset>1523683</wp:posOffset>
              </wp:positionH>
              <wp:positionV relativeFrom="paragraph">
                <wp:posOffset>-165100</wp:posOffset>
              </wp:positionV>
              <wp:extent cx="4443412" cy="734060"/>
              <wp:effectExtent l="0" t="0" r="0" b="889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412" cy="734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37AE3" w14:textId="77777777" w:rsidR="00BF5CAA" w:rsidRPr="00640D3C" w:rsidRDefault="00BF5CAA" w:rsidP="003D69DB">
                          <w:pPr>
                            <w:autoSpaceDE w:val="0"/>
                            <w:autoSpaceDN w:val="0"/>
                            <w:adjustRightInd w:val="0"/>
                            <w:spacing w:line="479" w:lineRule="atLeast"/>
                            <w:jc w:val="right"/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</w:pPr>
                          <w:r w:rsidRPr="00640D3C"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Advanced Integration Co., Ltd.</w:t>
                          </w:r>
                        </w:p>
                        <w:p w14:paraId="320D9F12" w14:textId="248B1488" w:rsidR="00BF5CAA" w:rsidRPr="00640D3C" w:rsidRDefault="00E95868" w:rsidP="00E95868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E95868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25/50 </w:t>
                          </w:r>
                          <w:r w:rsidR="008B58AB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Moo </w:t>
                          </w:r>
                          <w:r w:rsidRPr="00E95868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8 </w:t>
                          </w:r>
                          <w:r w:rsidR="008B58AB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Soi </w:t>
                          </w:r>
                          <w:proofErr w:type="spellStart"/>
                          <w:r w:rsidR="008B58AB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Rattanathibet</w:t>
                          </w:r>
                          <w:proofErr w:type="spellEnd"/>
                          <w:r w:rsidR="008B58AB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95868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32</w:t>
                          </w:r>
                          <w:r w:rsidR="008B58AB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,</w:t>
                          </w:r>
                          <w:r w:rsidRPr="00E95868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  <w:r w:rsidR="008B58AB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Bang </w:t>
                          </w:r>
                          <w:proofErr w:type="spellStart"/>
                          <w:r w:rsidR="008B58AB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Krasor</w:t>
                          </w:r>
                          <w:proofErr w:type="spellEnd"/>
                          <w:r w:rsidR="008B58AB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, Mueang Nonthaburi, Nonthaburi </w:t>
                          </w:r>
                          <w:r w:rsidRPr="00E95868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11000</w:t>
                          </w:r>
                          <w:r w:rsidR="008B58AB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Tel. 0-2589-2692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880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120pt;margin-top:-13pt;width:349.85pt;height:5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" stroked="f">
              <v:textbox>
                <w:txbxContent>
                  <w:p w14:paraId="46D37AE3" w14:textId="77777777" w:rsidR="00BF5CAA" w:rsidRPr="00640D3C" w:rsidRDefault="00BF5CAA" w:rsidP="003D69DB">
                    <w:pPr>
                      <w:autoSpaceDE w:val="0"/>
                      <w:autoSpaceDN w:val="0"/>
                      <w:adjustRightInd w:val="0"/>
                      <w:spacing w:line="479" w:lineRule="atLeast"/>
                      <w:jc w:val="right"/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</w:pPr>
                    <w:r w:rsidRPr="00640D3C"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Advanced Integration Co., Ltd.</w:t>
                    </w:r>
                  </w:p>
                  <w:p w14:paraId="320D9F12" w14:textId="248B1488" w:rsidR="00BF5CAA" w:rsidRPr="00640D3C" w:rsidRDefault="00E95868" w:rsidP="00E95868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E95868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25/50 </w:t>
                    </w:r>
                    <w:r w:rsidR="008B58AB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Moo </w:t>
                    </w:r>
                    <w:r w:rsidRPr="00E95868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8 </w:t>
                    </w:r>
                    <w:r w:rsidR="008B58AB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Soi </w:t>
                    </w:r>
                    <w:proofErr w:type="spellStart"/>
                    <w:r w:rsidR="008B58AB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Rattanathibet</w:t>
                    </w:r>
                    <w:proofErr w:type="spellEnd"/>
                    <w:r w:rsidR="008B58AB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 </w:t>
                    </w:r>
                    <w:r w:rsidRPr="00E95868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32</w:t>
                    </w:r>
                    <w:r w:rsidR="008B58AB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,</w:t>
                    </w:r>
                    <w:r w:rsidRPr="00E95868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 </w:t>
                    </w:r>
                    <w:r w:rsidR="008B58AB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Bang </w:t>
                    </w:r>
                    <w:proofErr w:type="spellStart"/>
                    <w:r w:rsidR="008B58AB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Krasor</w:t>
                    </w:r>
                    <w:proofErr w:type="spellEnd"/>
                    <w:r w:rsidR="008B58AB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, Mueang Nonthaburi, Nonthaburi </w:t>
                    </w:r>
                    <w:r w:rsidRPr="00E95868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11000</w:t>
                    </w:r>
                    <w:r w:rsidR="008B58AB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 Tel. 0-2589-2692</w:t>
                    </w:r>
                  </w:p>
                </w:txbxContent>
              </v:textbox>
            </v:shape>
          </w:pict>
        </mc:Fallback>
      </mc:AlternateContent>
    </w:r>
    <w:r w:rsidR="00E9586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B3C5E3" wp14:editId="25D7BB40">
              <wp:simplePos x="0" y="0"/>
              <wp:positionH relativeFrom="column">
                <wp:posOffset>1485900</wp:posOffset>
              </wp:positionH>
              <wp:positionV relativeFrom="paragraph">
                <wp:posOffset>209550</wp:posOffset>
              </wp:positionV>
              <wp:extent cx="439200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700BAC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6.5pt" to="462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" strokeweight="1pt"/>
          </w:pict>
        </mc:Fallback>
      </mc:AlternateContent>
    </w:r>
    <w:r w:rsidR="008A537D">
      <w:rPr>
        <w:rFonts w:hint="cs"/>
        <w:noProof/>
      </w:rPr>
      <w:drawing>
        <wp:inline distT="0" distB="0" distL="0" distR="0" wp14:anchorId="55BAD342" wp14:editId="7B4765CA">
          <wp:extent cx="1483995" cy="448310"/>
          <wp:effectExtent l="19050" t="0" r="1905" b="0"/>
          <wp:docPr id="1661753693" name="Picture 1661753693" descr="AI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6E08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38FC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C4AC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221D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F0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F4E7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EAD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D2C6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2AA3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1EA8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BEA3759"/>
    <w:multiLevelType w:val="hybridMultilevel"/>
    <w:tmpl w:val="21344ADC"/>
    <w:lvl w:ilvl="0" w:tplc="A0C04D3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F73816"/>
    <w:multiLevelType w:val="hybridMultilevel"/>
    <w:tmpl w:val="084A554E"/>
    <w:lvl w:ilvl="0" w:tplc="B96840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21E16C5"/>
    <w:multiLevelType w:val="hybridMultilevel"/>
    <w:tmpl w:val="941203E0"/>
    <w:lvl w:ilvl="0" w:tplc="A0C04D3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0F4138"/>
    <w:multiLevelType w:val="hybridMultilevel"/>
    <w:tmpl w:val="A65205AC"/>
    <w:lvl w:ilvl="0" w:tplc="A978FB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C9B754C"/>
    <w:multiLevelType w:val="multilevel"/>
    <w:tmpl w:val="3964F9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530A7"/>
    <w:multiLevelType w:val="hybridMultilevel"/>
    <w:tmpl w:val="477E1A6E"/>
    <w:lvl w:ilvl="0" w:tplc="F5D44A7A"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Wingdings" w:eastAsia="Times New Roman" w:hAnsi="Wingdings" w:cs="AngsanaUPC" w:hint="default"/>
      </w:rPr>
    </w:lvl>
    <w:lvl w:ilvl="1" w:tplc="2520BBF6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C612CE"/>
    <w:multiLevelType w:val="hybridMultilevel"/>
    <w:tmpl w:val="3964F9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167A1"/>
    <w:multiLevelType w:val="hybridMultilevel"/>
    <w:tmpl w:val="B3B6D8F8"/>
    <w:lvl w:ilvl="0" w:tplc="A0C04D3A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3254F9D"/>
    <w:multiLevelType w:val="hybridMultilevel"/>
    <w:tmpl w:val="D3F850C6"/>
    <w:lvl w:ilvl="0" w:tplc="5308C07A">
      <w:start w:val="1"/>
      <w:numFmt w:val="decimal"/>
      <w:lvlText w:val="%1."/>
      <w:lvlJc w:val="left"/>
      <w:pPr>
        <w:tabs>
          <w:tab w:val="num" w:pos="700"/>
        </w:tabs>
        <w:ind w:left="-207" w:firstLine="567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115EA"/>
    <w:multiLevelType w:val="hybridMultilevel"/>
    <w:tmpl w:val="EFB20884"/>
    <w:lvl w:ilvl="0" w:tplc="FFFFFFFF">
      <w:numFmt w:val="bullet"/>
      <w:lvlText w:val="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Browallia New" w:hint="default"/>
        <w:cs w:val="0"/>
        <w:lang w:bidi="th-TH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cs w:val="0"/>
        <w:lang w:bidi="th-TH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s w:val="0"/>
        <w:lang w:bidi="th-TH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s w:val="0"/>
        <w:lang w:bidi="th-TH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cs w:val="0"/>
        <w:lang w:bidi="th-TH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cs w:val="0"/>
        <w:lang w:bidi="th-TH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s w:val="0"/>
        <w:lang w:bidi="th-TH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cs w:val="0"/>
        <w:lang w:bidi="th-TH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cs w:val="0"/>
        <w:lang w:bidi="th-TH"/>
      </w:rPr>
    </w:lvl>
  </w:abstractNum>
  <w:abstractNum w:abstractNumId="21" w15:restartNumberingAfterBreak="0">
    <w:nsid w:val="3E463A01"/>
    <w:multiLevelType w:val="hybridMultilevel"/>
    <w:tmpl w:val="D38C4E3E"/>
    <w:lvl w:ilvl="0" w:tplc="F5D44A7A"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Wingdings" w:eastAsia="Times New Roman" w:hAnsi="Wingdings" w:cs="AngsanaUPC" w:hint="default"/>
      </w:rPr>
    </w:lvl>
    <w:lvl w:ilvl="1" w:tplc="2520BBF6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0F4EED"/>
    <w:multiLevelType w:val="multilevel"/>
    <w:tmpl w:val="D38C4E3E"/>
    <w:lvl w:ilvl="0"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Wingdings" w:eastAsia="Times New Roman" w:hAnsi="Wingdings" w:cs="AngsanaUPC" w:hint="default"/>
      </w:rPr>
    </w:lvl>
    <w:lvl w:ilvl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C32851"/>
    <w:multiLevelType w:val="hybridMultilevel"/>
    <w:tmpl w:val="D3F850C6"/>
    <w:lvl w:ilvl="0" w:tplc="5308C07A">
      <w:start w:val="1"/>
      <w:numFmt w:val="decimal"/>
      <w:lvlText w:val="%1."/>
      <w:lvlJc w:val="left"/>
      <w:pPr>
        <w:tabs>
          <w:tab w:val="num" w:pos="700"/>
        </w:tabs>
        <w:ind w:left="-207" w:firstLine="567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3761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4F66BC"/>
    <w:multiLevelType w:val="hybridMultilevel"/>
    <w:tmpl w:val="D3F850C6"/>
    <w:lvl w:ilvl="0" w:tplc="5308C07A">
      <w:start w:val="1"/>
      <w:numFmt w:val="decimal"/>
      <w:lvlText w:val="%1."/>
      <w:lvlJc w:val="left"/>
      <w:pPr>
        <w:tabs>
          <w:tab w:val="num" w:pos="700"/>
        </w:tabs>
        <w:ind w:left="-207" w:firstLine="567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A57C6"/>
    <w:multiLevelType w:val="hybridMultilevel"/>
    <w:tmpl w:val="74C4073E"/>
    <w:lvl w:ilvl="0" w:tplc="552E2F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134DDD"/>
    <w:multiLevelType w:val="singleLevel"/>
    <w:tmpl w:val="DA3CF32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8" w15:restartNumberingAfterBreak="0">
    <w:nsid w:val="77123842"/>
    <w:multiLevelType w:val="hybridMultilevel"/>
    <w:tmpl w:val="3A36AC94"/>
    <w:lvl w:ilvl="0" w:tplc="F8264D5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F3206CA"/>
    <w:multiLevelType w:val="multilevel"/>
    <w:tmpl w:val="7AC2FD5A"/>
    <w:lvl w:ilvl="0"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Wingdings" w:eastAsia="Times New Roman" w:hAnsi="Wingdings" w:cs="AngsanaUPC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96147838">
    <w:abstractNumId w:val="1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1794" w:hanging="360"/>
        </w:pPr>
        <w:rPr>
          <w:rFonts w:ascii="Wingdings" w:hAnsi="Wingdings" w:hint="default"/>
          <w:sz w:val="16"/>
          <w:szCs w:val="16"/>
          <w:cs w:val="0"/>
          <w:lang w:bidi="th-TH"/>
        </w:rPr>
      </w:lvl>
    </w:lvlOverride>
  </w:num>
  <w:num w:numId="2" w16cid:durableId="1116951396">
    <w:abstractNumId w:val="27"/>
  </w:num>
  <w:num w:numId="3" w16cid:durableId="1160847800">
    <w:abstractNumId w:val="20"/>
  </w:num>
  <w:num w:numId="4" w16cid:durableId="1235051091">
    <w:abstractNumId w:val="28"/>
  </w:num>
  <w:num w:numId="5" w16cid:durableId="1099980906">
    <w:abstractNumId w:val="17"/>
  </w:num>
  <w:num w:numId="6" w16cid:durableId="1450389630">
    <w:abstractNumId w:val="21"/>
  </w:num>
  <w:num w:numId="7" w16cid:durableId="560991135">
    <w:abstractNumId w:val="14"/>
  </w:num>
  <w:num w:numId="8" w16cid:durableId="1627389991">
    <w:abstractNumId w:val="29"/>
  </w:num>
  <w:num w:numId="9" w16cid:durableId="1690793818">
    <w:abstractNumId w:val="24"/>
  </w:num>
  <w:num w:numId="10" w16cid:durableId="73934800">
    <w:abstractNumId w:val="11"/>
  </w:num>
  <w:num w:numId="11" w16cid:durableId="71700603">
    <w:abstractNumId w:val="18"/>
  </w:num>
  <w:num w:numId="12" w16cid:durableId="1425804082">
    <w:abstractNumId w:val="13"/>
  </w:num>
  <w:num w:numId="13" w16cid:durableId="1033506133">
    <w:abstractNumId w:val="12"/>
  </w:num>
  <w:num w:numId="14" w16cid:durableId="1418866608">
    <w:abstractNumId w:val="15"/>
  </w:num>
  <w:num w:numId="15" w16cid:durableId="13266129">
    <w:abstractNumId w:val="19"/>
  </w:num>
  <w:num w:numId="16" w16cid:durableId="2100902156">
    <w:abstractNumId w:val="26"/>
  </w:num>
  <w:num w:numId="17" w16cid:durableId="1985550000">
    <w:abstractNumId w:val="22"/>
  </w:num>
  <w:num w:numId="18" w16cid:durableId="1005668178">
    <w:abstractNumId w:val="16"/>
  </w:num>
  <w:num w:numId="19" w16cid:durableId="1185050001">
    <w:abstractNumId w:val="23"/>
  </w:num>
  <w:num w:numId="20" w16cid:durableId="1461804039">
    <w:abstractNumId w:val="25"/>
  </w:num>
  <w:num w:numId="21" w16cid:durableId="919485912">
    <w:abstractNumId w:val="9"/>
  </w:num>
  <w:num w:numId="22" w16cid:durableId="1853760240">
    <w:abstractNumId w:val="7"/>
  </w:num>
  <w:num w:numId="23" w16cid:durableId="1128206395">
    <w:abstractNumId w:val="6"/>
  </w:num>
  <w:num w:numId="24" w16cid:durableId="744035842">
    <w:abstractNumId w:val="5"/>
  </w:num>
  <w:num w:numId="25" w16cid:durableId="1790737836">
    <w:abstractNumId w:val="4"/>
  </w:num>
  <w:num w:numId="26" w16cid:durableId="146677816">
    <w:abstractNumId w:val="8"/>
  </w:num>
  <w:num w:numId="27" w16cid:durableId="2101413921">
    <w:abstractNumId w:val="3"/>
  </w:num>
  <w:num w:numId="28" w16cid:durableId="2011983275">
    <w:abstractNumId w:val="2"/>
  </w:num>
  <w:num w:numId="29" w16cid:durableId="372577190">
    <w:abstractNumId w:val="1"/>
  </w:num>
  <w:num w:numId="30" w16cid:durableId="19917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saveSubsetFonts/>
  <w:proofState w:spelling="clean" w:grammar="clean"/>
  <w:attachedTemplate r:id="rId1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3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>
      <v:stroke weight="1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32"/>
    <w:rsid w:val="00005991"/>
    <w:rsid w:val="0001276A"/>
    <w:rsid w:val="00017AF5"/>
    <w:rsid w:val="000221BF"/>
    <w:rsid w:val="0002249D"/>
    <w:rsid w:val="00047E9B"/>
    <w:rsid w:val="00050300"/>
    <w:rsid w:val="00054960"/>
    <w:rsid w:val="0005665C"/>
    <w:rsid w:val="00063056"/>
    <w:rsid w:val="000927FE"/>
    <w:rsid w:val="000B13FD"/>
    <w:rsid w:val="000B232A"/>
    <w:rsid w:val="000B7584"/>
    <w:rsid w:val="000C7C88"/>
    <w:rsid w:val="000D0E98"/>
    <w:rsid w:val="000D3E5D"/>
    <w:rsid w:val="000F53F0"/>
    <w:rsid w:val="000F7D93"/>
    <w:rsid w:val="00101EB0"/>
    <w:rsid w:val="00116494"/>
    <w:rsid w:val="00127C08"/>
    <w:rsid w:val="00132913"/>
    <w:rsid w:val="00144E92"/>
    <w:rsid w:val="001471AF"/>
    <w:rsid w:val="00150900"/>
    <w:rsid w:val="00153FEE"/>
    <w:rsid w:val="001571AA"/>
    <w:rsid w:val="00184AC1"/>
    <w:rsid w:val="0018588B"/>
    <w:rsid w:val="0018697C"/>
    <w:rsid w:val="00190FD4"/>
    <w:rsid w:val="00191FE2"/>
    <w:rsid w:val="001A4DAB"/>
    <w:rsid w:val="001B366C"/>
    <w:rsid w:val="001B53EF"/>
    <w:rsid w:val="001C2B77"/>
    <w:rsid w:val="001D6399"/>
    <w:rsid w:val="001E2AD6"/>
    <w:rsid w:val="001F7CE2"/>
    <w:rsid w:val="00201426"/>
    <w:rsid w:val="002031A9"/>
    <w:rsid w:val="00210C36"/>
    <w:rsid w:val="00233977"/>
    <w:rsid w:val="002432CA"/>
    <w:rsid w:val="00243B32"/>
    <w:rsid w:val="00250FCD"/>
    <w:rsid w:val="00262E1E"/>
    <w:rsid w:val="00280E26"/>
    <w:rsid w:val="00285D56"/>
    <w:rsid w:val="002959A2"/>
    <w:rsid w:val="002A1B13"/>
    <w:rsid w:val="002C20BE"/>
    <w:rsid w:val="002D1601"/>
    <w:rsid w:val="002E17D6"/>
    <w:rsid w:val="002E4B60"/>
    <w:rsid w:val="002F24A8"/>
    <w:rsid w:val="003069A6"/>
    <w:rsid w:val="00313C10"/>
    <w:rsid w:val="00316A4E"/>
    <w:rsid w:val="00320755"/>
    <w:rsid w:val="0032375B"/>
    <w:rsid w:val="003243CA"/>
    <w:rsid w:val="00344EDD"/>
    <w:rsid w:val="003614D0"/>
    <w:rsid w:val="00380AE4"/>
    <w:rsid w:val="00380DC0"/>
    <w:rsid w:val="003A0808"/>
    <w:rsid w:val="003A2FDC"/>
    <w:rsid w:val="003A4517"/>
    <w:rsid w:val="003A4D9C"/>
    <w:rsid w:val="003B077D"/>
    <w:rsid w:val="003B619B"/>
    <w:rsid w:val="003B7DF2"/>
    <w:rsid w:val="003C0779"/>
    <w:rsid w:val="003C4419"/>
    <w:rsid w:val="003D1F4A"/>
    <w:rsid w:val="003D69DB"/>
    <w:rsid w:val="003E3309"/>
    <w:rsid w:val="003E398C"/>
    <w:rsid w:val="003E3DAA"/>
    <w:rsid w:val="003F50B6"/>
    <w:rsid w:val="004110B2"/>
    <w:rsid w:val="00414541"/>
    <w:rsid w:val="0041671E"/>
    <w:rsid w:val="00422290"/>
    <w:rsid w:val="00424A81"/>
    <w:rsid w:val="00436060"/>
    <w:rsid w:val="00436CC6"/>
    <w:rsid w:val="00452292"/>
    <w:rsid w:val="00453067"/>
    <w:rsid w:val="004704BA"/>
    <w:rsid w:val="0048316E"/>
    <w:rsid w:val="00485FB0"/>
    <w:rsid w:val="004976E9"/>
    <w:rsid w:val="004A2920"/>
    <w:rsid w:val="004B4CEB"/>
    <w:rsid w:val="004D302E"/>
    <w:rsid w:val="004F11B6"/>
    <w:rsid w:val="004F1351"/>
    <w:rsid w:val="004F3AB8"/>
    <w:rsid w:val="004F5E9D"/>
    <w:rsid w:val="004F6FC7"/>
    <w:rsid w:val="00520B2D"/>
    <w:rsid w:val="005222C2"/>
    <w:rsid w:val="00527F11"/>
    <w:rsid w:val="00532981"/>
    <w:rsid w:val="0053655B"/>
    <w:rsid w:val="00547CDF"/>
    <w:rsid w:val="00550014"/>
    <w:rsid w:val="005538F9"/>
    <w:rsid w:val="005565EC"/>
    <w:rsid w:val="0057076B"/>
    <w:rsid w:val="0057318F"/>
    <w:rsid w:val="005868F8"/>
    <w:rsid w:val="005876ED"/>
    <w:rsid w:val="0059703C"/>
    <w:rsid w:val="005970AA"/>
    <w:rsid w:val="005A2632"/>
    <w:rsid w:val="005A7A3F"/>
    <w:rsid w:val="005B643B"/>
    <w:rsid w:val="005C742D"/>
    <w:rsid w:val="005D53E7"/>
    <w:rsid w:val="005D6647"/>
    <w:rsid w:val="0060057F"/>
    <w:rsid w:val="00612297"/>
    <w:rsid w:val="0063417C"/>
    <w:rsid w:val="006365BC"/>
    <w:rsid w:val="00640D3C"/>
    <w:rsid w:val="00644A1C"/>
    <w:rsid w:val="00647AD7"/>
    <w:rsid w:val="00651BFB"/>
    <w:rsid w:val="00653C8D"/>
    <w:rsid w:val="006652C8"/>
    <w:rsid w:val="00665678"/>
    <w:rsid w:val="006662FA"/>
    <w:rsid w:val="006668A0"/>
    <w:rsid w:val="00676648"/>
    <w:rsid w:val="006809F7"/>
    <w:rsid w:val="0068474B"/>
    <w:rsid w:val="006A0736"/>
    <w:rsid w:val="006A3DB0"/>
    <w:rsid w:val="006A57A7"/>
    <w:rsid w:val="006B606D"/>
    <w:rsid w:val="006C1C25"/>
    <w:rsid w:val="006D352B"/>
    <w:rsid w:val="006E4606"/>
    <w:rsid w:val="006E5965"/>
    <w:rsid w:val="006F31CC"/>
    <w:rsid w:val="006F6447"/>
    <w:rsid w:val="006F7822"/>
    <w:rsid w:val="006F7C4C"/>
    <w:rsid w:val="00702239"/>
    <w:rsid w:val="00715486"/>
    <w:rsid w:val="0071626D"/>
    <w:rsid w:val="00716EA5"/>
    <w:rsid w:val="00727CD7"/>
    <w:rsid w:val="00733FE8"/>
    <w:rsid w:val="007358D8"/>
    <w:rsid w:val="00760749"/>
    <w:rsid w:val="00761957"/>
    <w:rsid w:val="00773F30"/>
    <w:rsid w:val="00790BC8"/>
    <w:rsid w:val="00791C0E"/>
    <w:rsid w:val="007A69D5"/>
    <w:rsid w:val="007A7EAB"/>
    <w:rsid w:val="007B0586"/>
    <w:rsid w:val="007B3121"/>
    <w:rsid w:val="007B531F"/>
    <w:rsid w:val="007C1211"/>
    <w:rsid w:val="007D08E9"/>
    <w:rsid w:val="007D0C59"/>
    <w:rsid w:val="007D16C1"/>
    <w:rsid w:val="007D7496"/>
    <w:rsid w:val="007F0BEB"/>
    <w:rsid w:val="00803EA8"/>
    <w:rsid w:val="008125D5"/>
    <w:rsid w:val="00813A76"/>
    <w:rsid w:val="00820255"/>
    <w:rsid w:val="0082606A"/>
    <w:rsid w:val="008328E2"/>
    <w:rsid w:val="00834227"/>
    <w:rsid w:val="00840207"/>
    <w:rsid w:val="0085469E"/>
    <w:rsid w:val="00877A33"/>
    <w:rsid w:val="0088057D"/>
    <w:rsid w:val="008846E5"/>
    <w:rsid w:val="00897047"/>
    <w:rsid w:val="008A537D"/>
    <w:rsid w:val="008B58AB"/>
    <w:rsid w:val="008C17F7"/>
    <w:rsid w:val="008D54A5"/>
    <w:rsid w:val="008D7CB2"/>
    <w:rsid w:val="008F2916"/>
    <w:rsid w:val="008F3A2B"/>
    <w:rsid w:val="00904605"/>
    <w:rsid w:val="009109C1"/>
    <w:rsid w:val="00910F40"/>
    <w:rsid w:val="009134A4"/>
    <w:rsid w:val="009168F4"/>
    <w:rsid w:val="00920EC8"/>
    <w:rsid w:val="009211CF"/>
    <w:rsid w:val="00922318"/>
    <w:rsid w:val="00925380"/>
    <w:rsid w:val="009277E4"/>
    <w:rsid w:val="00931379"/>
    <w:rsid w:val="00936AF2"/>
    <w:rsid w:val="00941BB1"/>
    <w:rsid w:val="009430E8"/>
    <w:rsid w:val="00943C3C"/>
    <w:rsid w:val="00946D47"/>
    <w:rsid w:val="00961E93"/>
    <w:rsid w:val="00962C0E"/>
    <w:rsid w:val="009723DA"/>
    <w:rsid w:val="009766C5"/>
    <w:rsid w:val="00985B72"/>
    <w:rsid w:val="009A5CC5"/>
    <w:rsid w:val="009B3ED9"/>
    <w:rsid w:val="009C03F4"/>
    <w:rsid w:val="009C26D7"/>
    <w:rsid w:val="009C74DF"/>
    <w:rsid w:val="009D3CCB"/>
    <w:rsid w:val="009D409C"/>
    <w:rsid w:val="009D76BC"/>
    <w:rsid w:val="00A1375F"/>
    <w:rsid w:val="00A32BC9"/>
    <w:rsid w:val="00A469B9"/>
    <w:rsid w:val="00A51BE4"/>
    <w:rsid w:val="00A54BC1"/>
    <w:rsid w:val="00A6613E"/>
    <w:rsid w:val="00A82424"/>
    <w:rsid w:val="00A8754D"/>
    <w:rsid w:val="00A903D7"/>
    <w:rsid w:val="00AA4319"/>
    <w:rsid w:val="00AB1652"/>
    <w:rsid w:val="00AB3992"/>
    <w:rsid w:val="00AB473C"/>
    <w:rsid w:val="00AB5A1C"/>
    <w:rsid w:val="00AB7356"/>
    <w:rsid w:val="00AD34D6"/>
    <w:rsid w:val="00AD7996"/>
    <w:rsid w:val="00AE0628"/>
    <w:rsid w:val="00AE0F6E"/>
    <w:rsid w:val="00AE24BE"/>
    <w:rsid w:val="00AE5051"/>
    <w:rsid w:val="00AE7580"/>
    <w:rsid w:val="00B14FEA"/>
    <w:rsid w:val="00B21BE7"/>
    <w:rsid w:val="00B25A59"/>
    <w:rsid w:val="00B34EAC"/>
    <w:rsid w:val="00B416FB"/>
    <w:rsid w:val="00B56E13"/>
    <w:rsid w:val="00B620F2"/>
    <w:rsid w:val="00B72A15"/>
    <w:rsid w:val="00B82877"/>
    <w:rsid w:val="00B85FA9"/>
    <w:rsid w:val="00B919F3"/>
    <w:rsid w:val="00BA0FBD"/>
    <w:rsid w:val="00BA4635"/>
    <w:rsid w:val="00BC0C00"/>
    <w:rsid w:val="00BD00BA"/>
    <w:rsid w:val="00BD1EBD"/>
    <w:rsid w:val="00BD662B"/>
    <w:rsid w:val="00BF59C1"/>
    <w:rsid w:val="00BF5CAA"/>
    <w:rsid w:val="00C35507"/>
    <w:rsid w:val="00C356B3"/>
    <w:rsid w:val="00C3672C"/>
    <w:rsid w:val="00C371BA"/>
    <w:rsid w:val="00C4654F"/>
    <w:rsid w:val="00C6423C"/>
    <w:rsid w:val="00C663BF"/>
    <w:rsid w:val="00C7107C"/>
    <w:rsid w:val="00C77382"/>
    <w:rsid w:val="00C90957"/>
    <w:rsid w:val="00C91418"/>
    <w:rsid w:val="00C94248"/>
    <w:rsid w:val="00CA00AB"/>
    <w:rsid w:val="00CC1544"/>
    <w:rsid w:val="00CC1F75"/>
    <w:rsid w:val="00CF1C7A"/>
    <w:rsid w:val="00D062A0"/>
    <w:rsid w:val="00D178B2"/>
    <w:rsid w:val="00D202D3"/>
    <w:rsid w:val="00D2097C"/>
    <w:rsid w:val="00D3367E"/>
    <w:rsid w:val="00D3744B"/>
    <w:rsid w:val="00D37981"/>
    <w:rsid w:val="00D54822"/>
    <w:rsid w:val="00D62D71"/>
    <w:rsid w:val="00D74A3C"/>
    <w:rsid w:val="00D82683"/>
    <w:rsid w:val="00D84F3A"/>
    <w:rsid w:val="00D851DF"/>
    <w:rsid w:val="00D9269C"/>
    <w:rsid w:val="00D95E3B"/>
    <w:rsid w:val="00DA1936"/>
    <w:rsid w:val="00DC45D4"/>
    <w:rsid w:val="00DD46C4"/>
    <w:rsid w:val="00DD73D6"/>
    <w:rsid w:val="00DF3386"/>
    <w:rsid w:val="00E01429"/>
    <w:rsid w:val="00E10AE6"/>
    <w:rsid w:val="00E120BF"/>
    <w:rsid w:val="00E238D4"/>
    <w:rsid w:val="00E338F9"/>
    <w:rsid w:val="00E370C6"/>
    <w:rsid w:val="00E460D8"/>
    <w:rsid w:val="00E50E4B"/>
    <w:rsid w:val="00E559F9"/>
    <w:rsid w:val="00E60895"/>
    <w:rsid w:val="00E66A7D"/>
    <w:rsid w:val="00E71A87"/>
    <w:rsid w:val="00E72A29"/>
    <w:rsid w:val="00E807AC"/>
    <w:rsid w:val="00E916C1"/>
    <w:rsid w:val="00E929FA"/>
    <w:rsid w:val="00E95868"/>
    <w:rsid w:val="00EA206F"/>
    <w:rsid w:val="00EA39D3"/>
    <w:rsid w:val="00EA5498"/>
    <w:rsid w:val="00EA7CF9"/>
    <w:rsid w:val="00EB0D77"/>
    <w:rsid w:val="00EB2140"/>
    <w:rsid w:val="00EB2802"/>
    <w:rsid w:val="00EB2BCD"/>
    <w:rsid w:val="00EB5884"/>
    <w:rsid w:val="00EB704E"/>
    <w:rsid w:val="00EC5761"/>
    <w:rsid w:val="00ED14F0"/>
    <w:rsid w:val="00ED43D7"/>
    <w:rsid w:val="00ED5C04"/>
    <w:rsid w:val="00ED751B"/>
    <w:rsid w:val="00EE67D0"/>
    <w:rsid w:val="00EE7CC1"/>
    <w:rsid w:val="00EF1492"/>
    <w:rsid w:val="00EF7E8B"/>
    <w:rsid w:val="00F20CFA"/>
    <w:rsid w:val="00F30056"/>
    <w:rsid w:val="00F308C9"/>
    <w:rsid w:val="00F31848"/>
    <w:rsid w:val="00F3235E"/>
    <w:rsid w:val="00F34D90"/>
    <w:rsid w:val="00F42085"/>
    <w:rsid w:val="00F51C8C"/>
    <w:rsid w:val="00F56CE1"/>
    <w:rsid w:val="00F61262"/>
    <w:rsid w:val="00F622FB"/>
    <w:rsid w:val="00F62616"/>
    <w:rsid w:val="00F63ECC"/>
    <w:rsid w:val="00F74169"/>
    <w:rsid w:val="00F759E4"/>
    <w:rsid w:val="00F857E0"/>
    <w:rsid w:val="00F90671"/>
    <w:rsid w:val="00F91496"/>
    <w:rsid w:val="00FC1D57"/>
    <w:rsid w:val="00FD29EB"/>
    <w:rsid w:val="00FF3694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pt"/>
    </o:shapedefaults>
    <o:shapelayout v:ext="edit">
      <o:idmap v:ext="edit" data="2"/>
    </o:shapelayout>
  </w:shapeDefaults>
  <w:decimalSymbol w:val="."/>
  <w:listSeparator w:val=","/>
  <w14:docId w14:val="69738FAA"/>
  <w15:docId w15:val="{5D89D7BE-42A7-4147-9152-9D95C02E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="Times New Roman" w:hAnsi="Angsana New" w:cs="AngsanaUPC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A1C"/>
    <w:rPr>
      <w:rFonts w:ascii="AngsanaUPC" w:eastAsia="AngsanaUPC" w:hAnsi="AngsanaUPC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759E4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59E4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59E4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59E4"/>
    <w:pPr>
      <w:keepNext/>
      <w:spacing w:before="240" w:after="60"/>
      <w:outlineLvl w:val="3"/>
    </w:pPr>
    <w:rPr>
      <w:rFonts w:ascii="Calibri" w:hAnsi="Calibri" w:cs="Cordia New"/>
      <w:b/>
      <w:bCs/>
      <w:szCs w:val="35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759E4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59E4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759E4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759E4"/>
    <w:pPr>
      <w:spacing w:before="240" w:after="60"/>
      <w:outlineLvl w:val="7"/>
    </w:pPr>
    <w:rPr>
      <w:rFonts w:ascii="Calibri" w:hAnsi="Calibri" w:cs="Cordia New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759E4"/>
    <w:pPr>
      <w:spacing w:before="240" w:after="60"/>
      <w:outlineLvl w:val="8"/>
    </w:pPr>
    <w:rPr>
      <w:rFonts w:ascii="Cambria" w:hAnsi="Cambria" w:cs="Angsana New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5CAA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rsid w:val="00BF5CAA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  <w:rsid w:val="00AB1652"/>
  </w:style>
  <w:style w:type="paragraph" w:styleId="MacroText">
    <w:name w:val="macro"/>
    <w:semiHidden/>
    <w:rsid w:val="006D35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  <w:sz w:val="28"/>
      <w:szCs w:val="28"/>
    </w:rPr>
  </w:style>
  <w:style w:type="table" w:styleId="TableGrid">
    <w:name w:val="Table Grid"/>
    <w:basedOn w:val="TableNormal"/>
    <w:rsid w:val="0093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47E9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47E9B"/>
    <w:rPr>
      <w:rFonts w:ascii="Tahoma" w:hAnsi="Tahoma"/>
      <w:sz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7E9B"/>
    <w:rPr>
      <w:rFonts w:cs="Angsana New"/>
      <w:szCs w:val="35"/>
    </w:rPr>
  </w:style>
  <w:style w:type="paragraph" w:styleId="BlockText">
    <w:name w:val="Block Text"/>
    <w:basedOn w:val="Normal"/>
    <w:rsid w:val="00047E9B"/>
    <w:pPr>
      <w:spacing w:after="120"/>
      <w:ind w:left="1440" w:right="1440"/>
    </w:pPr>
    <w:rPr>
      <w:rFonts w:cs="Angsana New"/>
      <w:szCs w:val="35"/>
    </w:rPr>
  </w:style>
  <w:style w:type="paragraph" w:styleId="BodyText">
    <w:name w:val="Body Text"/>
    <w:basedOn w:val="Normal"/>
    <w:link w:val="BodyTextChar"/>
    <w:rsid w:val="00047E9B"/>
    <w:pPr>
      <w:spacing w:after="120"/>
    </w:pPr>
    <w:rPr>
      <w:rFonts w:cs="Angsana New"/>
      <w:szCs w:val="35"/>
    </w:rPr>
  </w:style>
  <w:style w:type="character" w:customStyle="1" w:styleId="BodyTextChar">
    <w:name w:val="Body Text Char"/>
    <w:basedOn w:val="DefaultParagraphFont"/>
    <w:link w:val="BodyText"/>
    <w:rsid w:val="00047E9B"/>
    <w:rPr>
      <w:sz w:val="28"/>
      <w:szCs w:val="35"/>
    </w:rPr>
  </w:style>
  <w:style w:type="paragraph" w:styleId="BodyText2">
    <w:name w:val="Body Text 2"/>
    <w:basedOn w:val="Normal"/>
    <w:link w:val="BodyText2Char"/>
    <w:rsid w:val="00047E9B"/>
    <w:pPr>
      <w:spacing w:after="120" w:line="480" w:lineRule="auto"/>
    </w:pPr>
    <w:rPr>
      <w:rFonts w:cs="Angsana New"/>
      <w:szCs w:val="35"/>
    </w:rPr>
  </w:style>
  <w:style w:type="character" w:customStyle="1" w:styleId="BodyText2Char">
    <w:name w:val="Body Text 2 Char"/>
    <w:basedOn w:val="DefaultParagraphFont"/>
    <w:link w:val="BodyText2"/>
    <w:rsid w:val="00047E9B"/>
    <w:rPr>
      <w:sz w:val="28"/>
      <w:szCs w:val="35"/>
    </w:rPr>
  </w:style>
  <w:style w:type="paragraph" w:styleId="BodyText3">
    <w:name w:val="Body Text 3"/>
    <w:basedOn w:val="Normal"/>
    <w:link w:val="BodyText3Char"/>
    <w:rsid w:val="00047E9B"/>
    <w:pPr>
      <w:spacing w:after="120"/>
    </w:pPr>
    <w:rPr>
      <w:rFonts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047E9B"/>
    <w:rPr>
      <w:sz w:val="16"/>
    </w:rPr>
  </w:style>
  <w:style w:type="paragraph" w:styleId="BodyTextFirstIndent">
    <w:name w:val="Body Text First Indent"/>
    <w:basedOn w:val="BodyText"/>
    <w:link w:val="BodyTextFirstIndentChar"/>
    <w:rsid w:val="00047E9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47E9B"/>
    <w:rPr>
      <w:sz w:val="28"/>
      <w:szCs w:val="35"/>
    </w:rPr>
  </w:style>
  <w:style w:type="paragraph" w:styleId="BodyTextIndent">
    <w:name w:val="Body Text Indent"/>
    <w:basedOn w:val="Normal"/>
    <w:link w:val="BodyTextIndentChar"/>
    <w:rsid w:val="00047E9B"/>
    <w:pPr>
      <w:spacing w:after="120"/>
      <w:ind w:left="283"/>
    </w:pPr>
    <w:rPr>
      <w:rFonts w:cs="Angsana New"/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047E9B"/>
    <w:rPr>
      <w:sz w:val="28"/>
      <w:szCs w:val="35"/>
    </w:rPr>
  </w:style>
  <w:style w:type="paragraph" w:styleId="BodyTextFirstIndent2">
    <w:name w:val="Body Text First Indent 2"/>
    <w:basedOn w:val="BodyTextIndent"/>
    <w:link w:val="BodyTextFirstIndent2Char"/>
    <w:rsid w:val="00047E9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47E9B"/>
    <w:rPr>
      <w:sz w:val="28"/>
      <w:szCs w:val="35"/>
    </w:rPr>
  </w:style>
  <w:style w:type="paragraph" w:styleId="BodyTextIndent2">
    <w:name w:val="Body Text Indent 2"/>
    <w:basedOn w:val="Normal"/>
    <w:link w:val="BodyTextIndent2Char"/>
    <w:rsid w:val="00047E9B"/>
    <w:pPr>
      <w:spacing w:after="120" w:line="480" w:lineRule="auto"/>
      <w:ind w:left="283"/>
    </w:pPr>
    <w:rPr>
      <w:rFonts w:cs="Angsana New"/>
      <w:szCs w:val="35"/>
    </w:rPr>
  </w:style>
  <w:style w:type="character" w:customStyle="1" w:styleId="BodyTextIndent2Char">
    <w:name w:val="Body Text Indent 2 Char"/>
    <w:basedOn w:val="DefaultParagraphFont"/>
    <w:link w:val="BodyTextIndent2"/>
    <w:rsid w:val="00047E9B"/>
    <w:rPr>
      <w:sz w:val="28"/>
      <w:szCs w:val="35"/>
    </w:rPr>
  </w:style>
  <w:style w:type="paragraph" w:styleId="BodyTextIndent3">
    <w:name w:val="Body Text Indent 3"/>
    <w:basedOn w:val="Normal"/>
    <w:link w:val="BodyTextIndent3Char"/>
    <w:rsid w:val="00047E9B"/>
    <w:pPr>
      <w:spacing w:after="120"/>
      <w:ind w:left="283"/>
    </w:pPr>
    <w:rPr>
      <w:rFonts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47E9B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F759E4"/>
    <w:rPr>
      <w:rFonts w:cs="Angsana New"/>
      <w:b/>
      <w:bCs/>
      <w:sz w:val="20"/>
      <w:szCs w:val="25"/>
    </w:rPr>
  </w:style>
  <w:style w:type="paragraph" w:styleId="Closing">
    <w:name w:val="Closing"/>
    <w:basedOn w:val="Normal"/>
    <w:link w:val="ClosingChar"/>
    <w:rsid w:val="00047E9B"/>
    <w:pPr>
      <w:ind w:left="4252"/>
    </w:pPr>
    <w:rPr>
      <w:rFonts w:cs="Angsana New"/>
      <w:szCs w:val="35"/>
    </w:rPr>
  </w:style>
  <w:style w:type="character" w:customStyle="1" w:styleId="ClosingChar">
    <w:name w:val="Closing Char"/>
    <w:basedOn w:val="DefaultParagraphFont"/>
    <w:link w:val="Closing"/>
    <w:rsid w:val="00047E9B"/>
    <w:rPr>
      <w:sz w:val="28"/>
      <w:szCs w:val="35"/>
    </w:rPr>
  </w:style>
  <w:style w:type="paragraph" w:styleId="CommentText">
    <w:name w:val="annotation text"/>
    <w:basedOn w:val="Normal"/>
    <w:link w:val="CommentTextChar"/>
    <w:rsid w:val="00047E9B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047E9B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047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7E9B"/>
    <w:rPr>
      <w:b/>
      <w:bCs/>
      <w:szCs w:val="25"/>
    </w:rPr>
  </w:style>
  <w:style w:type="paragraph" w:styleId="Date">
    <w:name w:val="Date"/>
    <w:basedOn w:val="Normal"/>
    <w:next w:val="Normal"/>
    <w:link w:val="DateChar"/>
    <w:rsid w:val="00047E9B"/>
    <w:rPr>
      <w:rFonts w:cs="Angsana New"/>
      <w:szCs w:val="35"/>
    </w:rPr>
  </w:style>
  <w:style w:type="character" w:customStyle="1" w:styleId="DateChar">
    <w:name w:val="Date Char"/>
    <w:basedOn w:val="DefaultParagraphFont"/>
    <w:link w:val="Date"/>
    <w:rsid w:val="00047E9B"/>
    <w:rPr>
      <w:sz w:val="28"/>
      <w:szCs w:val="35"/>
    </w:rPr>
  </w:style>
  <w:style w:type="paragraph" w:styleId="DocumentMap">
    <w:name w:val="Document Map"/>
    <w:basedOn w:val="Normal"/>
    <w:link w:val="DocumentMapChar"/>
    <w:rsid w:val="00047E9B"/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047E9B"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rsid w:val="00047E9B"/>
    <w:rPr>
      <w:rFonts w:cs="Angsana New"/>
      <w:szCs w:val="35"/>
    </w:rPr>
  </w:style>
  <w:style w:type="character" w:customStyle="1" w:styleId="E-mailSignatureChar">
    <w:name w:val="E-mail Signature Char"/>
    <w:basedOn w:val="DefaultParagraphFont"/>
    <w:link w:val="E-mailSignature"/>
    <w:rsid w:val="00047E9B"/>
    <w:rPr>
      <w:sz w:val="28"/>
      <w:szCs w:val="35"/>
    </w:rPr>
  </w:style>
  <w:style w:type="paragraph" w:styleId="EndnoteText">
    <w:name w:val="endnote text"/>
    <w:basedOn w:val="Normal"/>
    <w:link w:val="EndnoteTextChar"/>
    <w:rsid w:val="00047E9B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047E9B"/>
    <w:rPr>
      <w:szCs w:val="25"/>
    </w:rPr>
  </w:style>
  <w:style w:type="paragraph" w:styleId="EnvelopeAddress">
    <w:name w:val="envelope address"/>
    <w:basedOn w:val="Normal"/>
    <w:rsid w:val="00047E9B"/>
    <w:pPr>
      <w:framePr w:w="7920" w:h="1980" w:hRule="exact" w:hSpace="180" w:wrap="auto" w:hAnchor="page" w:xAlign="center" w:yAlign="bottom"/>
      <w:ind w:left="2880"/>
    </w:pPr>
    <w:rPr>
      <w:rFonts w:ascii="Cambria" w:hAnsi="Cambria" w:cs="Angsana New"/>
      <w:sz w:val="24"/>
      <w:szCs w:val="30"/>
    </w:rPr>
  </w:style>
  <w:style w:type="paragraph" w:styleId="EnvelopeReturn">
    <w:name w:val="envelope return"/>
    <w:basedOn w:val="Normal"/>
    <w:rsid w:val="00047E9B"/>
    <w:rPr>
      <w:rFonts w:ascii="Cambria" w:hAnsi="Cambria" w:cs="Angsana New"/>
      <w:sz w:val="20"/>
      <w:szCs w:val="25"/>
    </w:rPr>
  </w:style>
  <w:style w:type="paragraph" w:styleId="FootnoteText">
    <w:name w:val="footnote text"/>
    <w:basedOn w:val="Normal"/>
    <w:link w:val="FootnoteTextChar"/>
    <w:rsid w:val="00047E9B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047E9B"/>
    <w:rPr>
      <w:szCs w:val="25"/>
    </w:rPr>
  </w:style>
  <w:style w:type="character" w:customStyle="1" w:styleId="Heading1Char">
    <w:name w:val="Heading 1 Char"/>
    <w:basedOn w:val="DefaultParagraphFont"/>
    <w:link w:val="Heading1"/>
    <w:rsid w:val="00F759E4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F759E4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F759E4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semiHidden/>
    <w:rsid w:val="00F759E4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F759E4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semiHidden/>
    <w:rsid w:val="00F759E4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F759E4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F759E4"/>
    <w:rPr>
      <w:rFonts w:ascii="Calibri" w:eastAsia="Times New Roman" w:hAnsi="Calibri" w:cs="Cordia New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semiHidden/>
    <w:rsid w:val="00F759E4"/>
    <w:rPr>
      <w:rFonts w:ascii="Cambria" w:eastAsia="Times New Roman" w:hAnsi="Cambria" w:cs="Angsana New"/>
      <w:sz w:val="22"/>
      <w:szCs w:val="28"/>
    </w:rPr>
  </w:style>
  <w:style w:type="paragraph" w:styleId="HTMLAddress">
    <w:name w:val="HTML Address"/>
    <w:basedOn w:val="Normal"/>
    <w:link w:val="HTMLAddressChar"/>
    <w:rsid w:val="00047E9B"/>
    <w:rPr>
      <w:rFonts w:cs="Angsana New"/>
      <w:i/>
      <w:iCs/>
      <w:szCs w:val="35"/>
    </w:rPr>
  </w:style>
  <w:style w:type="character" w:customStyle="1" w:styleId="HTMLAddressChar">
    <w:name w:val="HTML Address Char"/>
    <w:basedOn w:val="DefaultParagraphFont"/>
    <w:link w:val="HTMLAddress"/>
    <w:rsid w:val="00047E9B"/>
    <w:rPr>
      <w:i/>
      <w:iCs/>
      <w:sz w:val="28"/>
      <w:szCs w:val="35"/>
    </w:rPr>
  </w:style>
  <w:style w:type="paragraph" w:styleId="HTMLPreformatted">
    <w:name w:val="HTML Preformatted"/>
    <w:basedOn w:val="Normal"/>
    <w:link w:val="HTMLPreformattedChar"/>
    <w:rsid w:val="00047E9B"/>
    <w:rPr>
      <w:rFonts w:ascii="Courier New" w:hAnsi="Courier New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rsid w:val="00047E9B"/>
    <w:rPr>
      <w:rFonts w:ascii="Courier New" w:hAnsi="Courier New"/>
      <w:szCs w:val="25"/>
    </w:rPr>
  </w:style>
  <w:style w:type="paragraph" w:styleId="Index1">
    <w:name w:val="index 1"/>
    <w:basedOn w:val="Normal"/>
    <w:next w:val="Normal"/>
    <w:autoRedefine/>
    <w:rsid w:val="00047E9B"/>
    <w:pPr>
      <w:ind w:left="280" w:hanging="280"/>
    </w:pPr>
    <w:rPr>
      <w:rFonts w:cs="Angsana New"/>
      <w:szCs w:val="35"/>
    </w:rPr>
  </w:style>
  <w:style w:type="paragraph" w:styleId="Index2">
    <w:name w:val="index 2"/>
    <w:basedOn w:val="Normal"/>
    <w:next w:val="Normal"/>
    <w:autoRedefine/>
    <w:rsid w:val="00047E9B"/>
    <w:pPr>
      <w:ind w:left="560" w:hanging="280"/>
    </w:pPr>
    <w:rPr>
      <w:rFonts w:cs="Angsana New"/>
      <w:szCs w:val="35"/>
    </w:rPr>
  </w:style>
  <w:style w:type="paragraph" w:styleId="Index3">
    <w:name w:val="index 3"/>
    <w:basedOn w:val="Normal"/>
    <w:next w:val="Normal"/>
    <w:autoRedefine/>
    <w:rsid w:val="00047E9B"/>
    <w:pPr>
      <w:ind w:left="840" w:hanging="280"/>
    </w:pPr>
    <w:rPr>
      <w:rFonts w:cs="Angsana New"/>
      <w:szCs w:val="35"/>
    </w:rPr>
  </w:style>
  <w:style w:type="paragraph" w:styleId="Index4">
    <w:name w:val="index 4"/>
    <w:basedOn w:val="Normal"/>
    <w:next w:val="Normal"/>
    <w:autoRedefine/>
    <w:rsid w:val="00047E9B"/>
    <w:pPr>
      <w:ind w:left="1120" w:hanging="280"/>
    </w:pPr>
    <w:rPr>
      <w:rFonts w:cs="Angsana New"/>
      <w:szCs w:val="35"/>
    </w:rPr>
  </w:style>
  <w:style w:type="paragraph" w:styleId="Index5">
    <w:name w:val="index 5"/>
    <w:basedOn w:val="Normal"/>
    <w:next w:val="Normal"/>
    <w:autoRedefine/>
    <w:rsid w:val="00047E9B"/>
    <w:pPr>
      <w:ind w:left="1400" w:hanging="280"/>
    </w:pPr>
    <w:rPr>
      <w:rFonts w:cs="Angsana New"/>
      <w:szCs w:val="35"/>
    </w:rPr>
  </w:style>
  <w:style w:type="paragraph" w:styleId="Index6">
    <w:name w:val="index 6"/>
    <w:basedOn w:val="Normal"/>
    <w:next w:val="Normal"/>
    <w:autoRedefine/>
    <w:rsid w:val="00047E9B"/>
    <w:pPr>
      <w:ind w:left="1680" w:hanging="280"/>
    </w:pPr>
    <w:rPr>
      <w:rFonts w:cs="Angsana New"/>
      <w:szCs w:val="35"/>
    </w:rPr>
  </w:style>
  <w:style w:type="paragraph" w:styleId="Index7">
    <w:name w:val="index 7"/>
    <w:basedOn w:val="Normal"/>
    <w:next w:val="Normal"/>
    <w:autoRedefine/>
    <w:rsid w:val="00047E9B"/>
    <w:pPr>
      <w:ind w:left="1960" w:hanging="280"/>
    </w:pPr>
    <w:rPr>
      <w:rFonts w:cs="Angsana New"/>
      <w:szCs w:val="35"/>
    </w:rPr>
  </w:style>
  <w:style w:type="paragraph" w:styleId="Index8">
    <w:name w:val="index 8"/>
    <w:basedOn w:val="Normal"/>
    <w:next w:val="Normal"/>
    <w:autoRedefine/>
    <w:rsid w:val="00047E9B"/>
    <w:pPr>
      <w:ind w:left="2240" w:hanging="280"/>
    </w:pPr>
    <w:rPr>
      <w:rFonts w:cs="Angsana New"/>
      <w:szCs w:val="35"/>
    </w:rPr>
  </w:style>
  <w:style w:type="paragraph" w:styleId="Index9">
    <w:name w:val="index 9"/>
    <w:basedOn w:val="Normal"/>
    <w:next w:val="Normal"/>
    <w:autoRedefine/>
    <w:rsid w:val="00047E9B"/>
    <w:pPr>
      <w:ind w:left="2520" w:hanging="280"/>
    </w:pPr>
    <w:rPr>
      <w:rFonts w:cs="Angsana New"/>
      <w:szCs w:val="35"/>
    </w:rPr>
  </w:style>
  <w:style w:type="paragraph" w:styleId="IndexHeading">
    <w:name w:val="index heading"/>
    <w:basedOn w:val="Normal"/>
    <w:next w:val="Index1"/>
    <w:rsid w:val="00047E9B"/>
    <w:rPr>
      <w:rFonts w:ascii="Cambria" w:hAnsi="Cambria" w:cs="Angsana New"/>
      <w:b/>
      <w:bCs/>
      <w:szCs w:val="3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9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9E4"/>
    <w:rPr>
      <w:b/>
      <w:bCs/>
      <w:i/>
      <w:iCs/>
      <w:color w:val="4F81BD"/>
      <w:sz w:val="28"/>
      <w:szCs w:val="35"/>
    </w:rPr>
  </w:style>
  <w:style w:type="paragraph" w:styleId="List">
    <w:name w:val="List"/>
    <w:basedOn w:val="Normal"/>
    <w:rsid w:val="00047E9B"/>
    <w:pPr>
      <w:ind w:left="283" w:hanging="283"/>
      <w:contextualSpacing/>
    </w:pPr>
    <w:rPr>
      <w:rFonts w:cs="Angsana New"/>
      <w:szCs w:val="35"/>
    </w:rPr>
  </w:style>
  <w:style w:type="paragraph" w:styleId="List2">
    <w:name w:val="List 2"/>
    <w:basedOn w:val="Normal"/>
    <w:rsid w:val="00047E9B"/>
    <w:pPr>
      <w:ind w:left="566" w:hanging="283"/>
      <w:contextualSpacing/>
    </w:pPr>
    <w:rPr>
      <w:rFonts w:cs="Angsana New"/>
      <w:szCs w:val="35"/>
    </w:rPr>
  </w:style>
  <w:style w:type="paragraph" w:styleId="List3">
    <w:name w:val="List 3"/>
    <w:basedOn w:val="Normal"/>
    <w:rsid w:val="00047E9B"/>
    <w:pPr>
      <w:ind w:left="849" w:hanging="283"/>
      <w:contextualSpacing/>
    </w:pPr>
    <w:rPr>
      <w:rFonts w:cs="Angsana New"/>
      <w:szCs w:val="35"/>
    </w:rPr>
  </w:style>
  <w:style w:type="paragraph" w:styleId="List4">
    <w:name w:val="List 4"/>
    <w:basedOn w:val="Normal"/>
    <w:rsid w:val="00047E9B"/>
    <w:pPr>
      <w:ind w:left="1132" w:hanging="283"/>
      <w:contextualSpacing/>
    </w:pPr>
    <w:rPr>
      <w:rFonts w:cs="Angsana New"/>
      <w:szCs w:val="35"/>
    </w:rPr>
  </w:style>
  <w:style w:type="paragraph" w:styleId="List5">
    <w:name w:val="List 5"/>
    <w:basedOn w:val="Normal"/>
    <w:rsid w:val="00047E9B"/>
    <w:pPr>
      <w:ind w:left="1415" w:hanging="283"/>
      <w:contextualSpacing/>
    </w:pPr>
    <w:rPr>
      <w:rFonts w:cs="Angsana New"/>
      <w:szCs w:val="35"/>
    </w:rPr>
  </w:style>
  <w:style w:type="paragraph" w:styleId="ListBullet">
    <w:name w:val="List Bullet"/>
    <w:basedOn w:val="Normal"/>
    <w:rsid w:val="00047E9B"/>
    <w:pPr>
      <w:numPr>
        <w:numId w:val="21"/>
      </w:numPr>
      <w:contextualSpacing/>
    </w:pPr>
    <w:rPr>
      <w:rFonts w:cs="Angsana New"/>
      <w:szCs w:val="35"/>
    </w:rPr>
  </w:style>
  <w:style w:type="paragraph" w:styleId="ListBullet2">
    <w:name w:val="List Bullet 2"/>
    <w:basedOn w:val="Normal"/>
    <w:rsid w:val="00047E9B"/>
    <w:pPr>
      <w:numPr>
        <w:numId w:val="22"/>
      </w:numPr>
      <w:contextualSpacing/>
    </w:pPr>
    <w:rPr>
      <w:rFonts w:cs="Angsana New"/>
      <w:szCs w:val="35"/>
    </w:rPr>
  </w:style>
  <w:style w:type="paragraph" w:styleId="ListBullet3">
    <w:name w:val="List Bullet 3"/>
    <w:basedOn w:val="Normal"/>
    <w:rsid w:val="00047E9B"/>
    <w:pPr>
      <w:numPr>
        <w:numId w:val="23"/>
      </w:numPr>
      <w:contextualSpacing/>
    </w:pPr>
    <w:rPr>
      <w:rFonts w:cs="Angsana New"/>
      <w:szCs w:val="35"/>
    </w:rPr>
  </w:style>
  <w:style w:type="paragraph" w:styleId="ListBullet4">
    <w:name w:val="List Bullet 4"/>
    <w:basedOn w:val="Normal"/>
    <w:rsid w:val="00047E9B"/>
    <w:pPr>
      <w:numPr>
        <w:numId w:val="24"/>
      </w:numPr>
      <w:contextualSpacing/>
    </w:pPr>
    <w:rPr>
      <w:rFonts w:cs="Angsana New"/>
      <w:szCs w:val="35"/>
    </w:rPr>
  </w:style>
  <w:style w:type="paragraph" w:styleId="ListBullet5">
    <w:name w:val="List Bullet 5"/>
    <w:basedOn w:val="Normal"/>
    <w:rsid w:val="00047E9B"/>
    <w:pPr>
      <w:numPr>
        <w:numId w:val="25"/>
      </w:numPr>
      <w:contextualSpacing/>
    </w:pPr>
    <w:rPr>
      <w:rFonts w:cs="Angsana New"/>
      <w:szCs w:val="35"/>
    </w:rPr>
  </w:style>
  <w:style w:type="paragraph" w:styleId="ListContinue">
    <w:name w:val="List Continue"/>
    <w:basedOn w:val="Normal"/>
    <w:rsid w:val="00047E9B"/>
    <w:pPr>
      <w:spacing w:after="120"/>
      <w:ind w:left="283"/>
      <w:contextualSpacing/>
    </w:pPr>
    <w:rPr>
      <w:rFonts w:cs="Angsana New"/>
      <w:szCs w:val="35"/>
    </w:rPr>
  </w:style>
  <w:style w:type="paragraph" w:styleId="ListContinue2">
    <w:name w:val="List Continue 2"/>
    <w:basedOn w:val="Normal"/>
    <w:rsid w:val="00047E9B"/>
    <w:pPr>
      <w:spacing w:after="120"/>
      <w:ind w:left="566"/>
      <w:contextualSpacing/>
    </w:pPr>
    <w:rPr>
      <w:rFonts w:cs="Angsana New"/>
      <w:szCs w:val="35"/>
    </w:rPr>
  </w:style>
  <w:style w:type="paragraph" w:styleId="ListContinue3">
    <w:name w:val="List Continue 3"/>
    <w:basedOn w:val="Normal"/>
    <w:rsid w:val="00047E9B"/>
    <w:pPr>
      <w:spacing w:after="120"/>
      <w:ind w:left="849"/>
      <w:contextualSpacing/>
    </w:pPr>
    <w:rPr>
      <w:rFonts w:cs="Angsana New"/>
      <w:szCs w:val="35"/>
    </w:rPr>
  </w:style>
  <w:style w:type="paragraph" w:styleId="ListContinue4">
    <w:name w:val="List Continue 4"/>
    <w:basedOn w:val="Normal"/>
    <w:rsid w:val="00047E9B"/>
    <w:pPr>
      <w:spacing w:after="120"/>
      <w:ind w:left="1132"/>
      <w:contextualSpacing/>
    </w:pPr>
    <w:rPr>
      <w:rFonts w:cs="Angsana New"/>
      <w:szCs w:val="35"/>
    </w:rPr>
  </w:style>
  <w:style w:type="paragraph" w:styleId="ListContinue5">
    <w:name w:val="List Continue 5"/>
    <w:basedOn w:val="Normal"/>
    <w:rsid w:val="00047E9B"/>
    <w:pPr>
      <w:spacing w:after="120"/>
      <w:ind w:left="1415"/>
      <w:contextualSpacing/>
    </w:pPr>
    <w:rPr>
      <w:rFonts w:cs="Angsana New"/>
      <w:szCs w:val="35"/>
    </w:rPr>
  </w:style>
  <w:style w:type="paragraph" w:styleId="ListNumber">
    <w:name w:val="List Number"/>
    <w:basedOn w:val="Normal"/>
    <w:rsid w:val="00047E9B"/>
    <w:pPr>
      <w:numPr>
        <w:numId w:val="26"/>
      </w:numPr>
      <w:contextualSpacing/>
    </w:pPr>
    <w:rPr>
      <w:rFonts w:cs="Angsana New"/>
      <w:szCs w:val="35"/>
    </w:rPr>
  </w:style>
  <w:style w:type="paragraph" w:styleId="ListNumber2">
    <w:name w:val="List Number 2"/>
    <w:basedOn w:val="Normal"/>
    <w:rsid w:val="00047E9B"/>
    <w:pPr>
      <w:numPr>
        <w:numId w:val="27"/>
      </w:numPr>
      <w:contextualSpacing/>
    </w:pPr>
    <w:rPr>
      <w:rFonts w:cs="Angsana New"/>
      <w:szCs w:val="35"/>
    </w:rPr>
  </w:style>
  <w:style w:type="paragraph" w:styleId="ListNumber3">
    <w:name w:val="List Number 3"/>
    <w:basedOn w:val="Normal"/>
    <w:rsid w:val="00047E9B"/>
    <w:pPr>
      <w:numPr>
        <w:numId w:val="28"/>
      </w:numPr>
      <w:contextualSpacing/>
    </w:pPr>
    <w:rPr>
      <w:rFonts w:cs="Angsana New"/>
      <w:szCs w:val="35"/>
    </w:rPr>
  </w:style>
  <w:style w:type="paragraph" w:styleId="ListNumber4">
    <w:name w:val="List Number 4"/>
    <w:basedOn w:val="Normal"/>
    <w:rsid w:val="00047E9B"/>
    <w:pPr>
      <w:numPr>
        <w:numId w:val="29"/>
      </w:numPr>
      <w:contextualSpacing/>
    </w:pPr>
    <w:rPr>
      <w:rFonts w:cs="Angsana New"/>
      <w:szCs w:val="35"/>
    </w:rPr>
  </w:style>
  <w:style w:type="paragraph" w:styleId="ListNumber5">
    <w:name w:val="List Number 5"/>
    <w:basedOn w:val="Normal"/>
    <w:rsid w:val="00047E9B"/>
    <w:pPr>
      <w:numPr>
        <w:numId w:val="30"/>
      </w:numPr>
      <w:contextualSpacing/>
    </w:pPr>
    <w:rPr>
      <w:rFonts w:cs="Angsana New"/>
      <w:szCs w:val="35"/>
    </w:rPr>
  </w:style>
  <w:style w:type="paragraph" w:styleId="ListParagraph">
    <w:name w:val="List Paragraph"/>
    <w:basedOn w:val="Normal"/>
    <w:uiPriority w:val="34"/>
    <w:qFormat/>
    <w:rsid w:val="00F759E4"/>
    <w:pPr>
      <w:ind w:left="720"/>
    </w:pPr>
    <w:rPr>
      <w:rFonts w:cs="Angsana New"/>
      <w:szCs w:val="35"/>
    </w:rPr>
  </w:style>
  <w:style w:type="paragraph" w:styleId="MessageHeader">
    <w:name w:val="Message Header"/>
    <w:basedOn w:val="Normal"/>
    <w:link w:val="MessageHeaderChar"/>
    <w:rsid w:val="00047E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Angsana New"/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rsid w:val="00047E9B"/>
    <w:rPr>
      <w:rFonts w:ascii="Cambria" w:eastAsia="Times New Roman" w:hAnsi="Cambria" w:cs="Angsana New"/>
      <w:sz w:val="24"/>
      <w:szCs w:val="30"/>
      <w:shd w:val="pct20" w:color="auto" w:fill="auto"/>
    </w:rPr>
  </w:style>
  <w:style w:type="paragraph" w:styleId="NoSpacing">
    <w:name w:val="No Spacing"/>
    <w:uiPriority w:val="1"/>
    <w:qFormat/>
    <w:rsid w:val="00F759E4"/>
    <w:rPr>
      <w:sz w:val="28"/>
      <w:szCs w:val="35"/>
    </w:rPr>
  </w:style>
  <w:style w:type="paragraph" w:styleId="NormalWeb">
    <w:name w:val="Normal (Web)"/>
    <w:basedOn w:val="Normal"/>
    <w:rsid w:val="00047E9B"/>
    <w:rPr>
      <w:rFonts w:ascii="Times New Roman" w:hAnsi="Times New Roman" w:cs="Angsana New"/>
      <w:sz w:val="24"/>
      <w:szCs w:val="30"/>
    </w:rPr>
  </w:style>
  <w:style w:type="paragraph" w:styleId="NormalIndent">
    <w:name w:val="Normal Indent"/>
    <w:basedOn w:val="Normal"/>
    <w:rsid w:val="00047E9B"/>
    <w:pPr>
      <w:ind w:left="720"/>
    </w:pPr>
    <w:rPr>
      <w:rFonts w:cs="Angsana New"/>
      <w:szCs w:val="35"/>
    </w:rPr>
  </w:style>
  <w:style w:type="paragraph" w:styleId="NoteHeading">
    <w:name w:val="Note Heading"/>
    <w:basedOn w:val="Normal"/>
    <w:next w:val="Normal"/>
    <w:link w:val="NoteHeadingChar"/>
    <w:rsid w:val="00047E9B"/>
    <w:rPr>
      <w:rFonts w:cs="Angsana New"/>
      <w:szCs w:val="35"/>
    </w:rPr>
  </w:style>
  <w:style w:type="character" w:customStyle="1" w:styleId="NoteHeadingChar">
    <w:name w:val="Note Heading Char"/>
    <w:basedOn w:val="DefaultParagraphFont"/>
    <w:link w:val="NoteHeading"/>
    <w:rsid w:val="00047E9B"/>
    <w:rPr>
      <w:sz w:val="28"/>
      <w:szCs w:val="35"/>
    </w:rPr>
  </w:style>
  <w:style w:type="paragraph" w:styleId="PlainText">
    <w:name w:val="Plain Text"/>
    <w:basedOn w:val="Normal"/>
    <w:link w:val="PlainTextChar"/>
    <w:rsid w:val="00047E9B"/>
    <w:rPr>
      <w:rFonts w:ascii="Courier New" w:hAnsi="Courier New" w:cs="Angsana New"/>
      <w:sz w:val="20"/>
      <w:szCs w:val="25"/>
    </w:rPr>
  </w:style>
  <w:style w:type="character" w:customStyle="1" w:styleId="PlainTextChar">
    <w:name w:val="Plain Text Char"/>
    <w:basedOn w:val="DefaultParagraphFont"/>
    <w:link w:val="PlainText"/>
    <w:rsid w:val="00047E9B"/>
    <w:rPr>
      <w:rFonts w:ascii="Courier New" w:hAnsi="Courier New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759E4"/>
    <w:rPr>
      <w:i/>
      <w:iCs/>
      <w:color w:val="000000"/>
      <w:szCs w:val="35"/>
    </w:rPr>
  </w:style>
  <w:style w:type="character" w:customStyle="1" w:styleId="QuoteChar">
    <w:name w:val="Quote Char"/>
    <w:basedOn w:val="DefaultParagraphFont"/>
    <w:link w:val="Quote"/>
    <w:uiPriority w:val="29"/>
    <w:rsid w:val="00F759E4"/>
    <w:rPr>
      <w:i/>
      <w:iCs/>
      <w:color w:val="000000"/>
      <w:sz w:val="28"/>
      <w:szCs w:val="35"/>
    </w:rPr>
  </w:style>
  <w:style w:type="paragraph" w:styleId="Salutation">
    <w:name w:val="Salutation"/>
    <w:basedOn w:val="Normal"/>
    <w:next w:val="Normal"/>
    <w:link w:val="SalutationChar"/>
    <w:rsid w:val="00047E9B"/>
    <w:rPr>
      <w:rFonts w:cs="Angsana New"/>
      <w:szCs w:val="35"/>
    </w:rPr>
  </w:style>
  <w:style w:type="character" w:customStyle="1" w:styleId="SalutationChar">
    <w:name w:val="Salutation Char"/>
    <w:basedOn w:val="DefaultParagraphFont"/>
    <w:link w:val="Salutation"/>
    <w:rsid w:val="00047E9B"/>
    <w:rPr>
      <w:sz w:val="28"/>
      <w:szCs w:val="35"/>
    </w:rPr>
  </w:style>
  <w:style w:type="paragraph" w:styleId="Signature">
    <w:name w:val="Signature"/>
    <w:basedOn w:val="Normal"/>
    <w:link w:val="SignatureChar"/>
    <w:rsid w:val="00047E9B"/>
    <w:pPr>
      <w:ind w:left="4252"/>
    </w:pPr>
    <w:rPr>
      <w:rFonts w:cs="Angsana New"/>
      <w:szCs w:val="35"/>
    </w:rPr>
  </w:style>
  <w:style w:type="character" w:customStyle="1" w:styleId="SignatureChar">
    <w:name w:val="Signature Char"/>
    <w:basedOn w:val="DefaultParagraphFont"/>
    <w:link w:val="Signature"/>
    <w:rsid w:val="00047E9B"/>
    <w:rPr>
      <w:sz w:val="28"/>
      <w:szCs w:val="35"/>
    </w:rPr>
  </w:style>
  <w:style w:type="paragraph" w:styleId="Subtitle">
    <w:name w:val="Subtitle"/>
    <w:basedOn w:val="Normal"/>
    <w:next w:val="Normal"/>
    <w:link w:val="SubtitleChar"/>
    <w:qFormat/>
    <w:rsid w:val="00F759E4"/>
    <w:pPr>
      <w:spacing w:after="60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F759E4"/>
    <w:rPr>
      <w:rFonts w:ascii="Cambria" w:eastAsia="Times New Roman" w:hAnsi="Cambria" w:cs="Angsana New"/>
      <w:sz w:val="24"/>
      <w:szCs w:val="30"/>
    </w:rPr>
  </w:style>
  <w:style w:type="paragraph" w:styleId="TableofAuthorities">
    <w:name w:val="table of authorities"/>
    <w:basedOn w:val="Normal"/>
    <w:next w:val="Normal"/>
    <w:rsid w:val="00047E9B"/>
    <w:pPr>
      <w:ind w:left="280" w:hanging="280"/>
    </w:pPr>
    <w:rPr>
      <w:rFonts w:cs="Angsana New"/>
      <w:szCs w:val="35"/>
    </w:rPr>
  </w:style>
  <w:style w:type="paragraph" w:styleId="TableofFigures">
    <w:name w:val="table of figures"/>
    <w:basedOn w:val="Normal"/>
    <w:next w:val="Normal"/>
    <w:rsid w:val="00047E9B"/>
    <w:rPr>
      <w:rFonts w:cs="Angsana New"/>
      <w:szCs w:val="35"/>
    </w:rPr>
  </w:style>
  <w:style w:type="paragraph" w:styleId="Title">
    <w:name w:val="Title"/>
    <w:basedOn w:val="Normal"/>
    <w:next w:val="Normal"/>
    <w:link w:val="TitleChar"/>
    <w:qFormat/>
    <w:rsid w:val="00F759E4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F759E4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TOAHeading">
    <w:name w:val="toa heading"/>
    <w:basedOn w:val="Normal"/>
    <w:next w:val="Normal"/>
    <w:rsid w:val="00047E9B"/>
    <w:pPr>
      <w:spacing w:before="120"/>
    </w:pPr>
    <w:rPr>
      <w:rFonts w:ascii="Cambria" w:hAnsi="Cambria" w:cs="Angsana New"/>
      <w:b/>
      <w:bCs/>
      <w:sz w:val="24"/>
      <w:szCs w:val="30"/>
    </w:rPr>
  </w:style>
  <w:style w:type="paragraph" w:styleId="TOC1">
    <w:name w:val="toc 1"/>
    <w:basedOn w:val="Normal"/>
    <w:next w:val="Normal"/>
    <w:autoRedefine/>
    <w:rsid w:val="00047E9B"/>
    <w:rPr>
      <w:rFonts w:cs="Angsana New"/>
      <w:szCs w:val="35"/>
    </w:rPr>
  </w:style>
  <w:style w:type="paragraph" w:styleId="TOC2">
    <w:name w:val="toc 2"/>
    <w:basedOn w:val="Normal"/>
    <w:next w:val="Normal"/>
    <w:autoRedefine/>
    <w:rsid w:val="00047E9B"/>
    <w:pPr>
      <w:ind w:left="280"/>
    </w:pPr>
    <w:rPr>
      <w:rFonts w:cs="Angsana New"/>
      <w:szCs w:val="35"/>
    </w:rPr>
  </w:style>
  <w:style w:type="paragraph" w:styleId="TOC3">
    <w:name w:val="toc 3"/>
    <w:basedOn w:val="Normal"/>
    <w:next w:val="Normal"/>
    <w:autoRedefine/>
    <w:rsid w:val="00047E9B"/>
    <w:pPr>
      <w:ind w:left="560"/>
    </w:pPr>
    <w:rPr>
      <w:rFonts w:cs="Angsana New"/>
      <w:szCs w:val="35"/>
    </w:rPr>
  </w:style>
  <w:style w:type="paragraph" w:styleId="TOC4">
    <w:name w:val="toc 4"/>
    <w:basedOn w:val="Normal"/>
    <w:next w:val="Normal"/>
    <w:autoRedefine/>
    <w:rsid w:val="00047E9B"/>
    <w:pPr>
      <w:ind w:left="840"/>
    </w:pPr>
    <w:rPr>
      <w:rFonts w:cs="Angsana New"/>
      <w:szCs w:val="35"/>
    </w:rPr>
  </w:style>
  <w:style w:type="paragraph" w:styleId="TOC5">
    <w:name w:val="toc 5"/>
    <w:basedOn w:val="Normal"/>
    <w:next w:val="Normal"/>
    <w:autoRedefine/>
    <w:rsid w:val="00047E9B"/>
    <w:pPr>
      <w:ind w:left="1120"/>
    </w:pPr>
    <w:rPr>
      <w:rFonts w:cs="Angsana New"/>
      <w:szCs w:val="35"/>
    </w:rPr>
  </w:style>
  <w:style w:type="paragraph" w:styleId="TOC6">
    <w:name w:val="toc 6"/>
    <w:basedOn w:val="Normal"/>
    <w:next w:val="Normal"/>
    <w:autoRedefine/>
    <w:rsid w:val="00047E9B"/>
    <w:pPr>
      <w:ind w:left="1400"/>
    </w:pPr>
    <w:rPr>
      <w:rFonts w:cs="Angsana New"/>
      <w:szCs w:val="35"/>
    </w:rPr>
  </w:style>
  <w:style w:type="paragraph" w:styleId="TOC7">
    <w:name w:val="toc 7"/>
    <w:basedOn w:val="Normal"/>
    <w:next w:val="Normal"/>
    <w:autoRedefine/>
    <w:rsid w:val="00047E9B"/>
    <w:pPr>
      <w:ind w:left="1680"/>
    </w:pPr>
    <w:rPr>
      <w:rFonts w:cs="Angsana New"/>
      <w:szCs w:val="35"/>
    </w:rPr>
  </w:style>
  <w:style w:type="paragraph" w:styleId="TOC8">
    <w:name w:val="toc 8"/>
    <w:basedOn w:val="Normal"/>
    <w:next w:val="Normal"/>
    <w:autoRedefine/>
    <w:rsid w:val="00047E9B"/>
    <w:pPr>
      <w:ind w:left="1960"/>
    </w:pPr>
    <w:rPr>
      <w:rFonts w:cs="Angsana New"/>
      <w:szCs w:val="35"/>
    </w:rPr>
  </w:style>
  <w:style w:type="paragraph" w:styleId="TOC9">
    <w:name w:val="toc 9"/>
    <w:basedOn w:val="Normal"/>
    <w:next w:val="Normal"/>
    <w:autoRedefine/>
    <w:rsid w:val="00047E9B"/>
    <w:pPr>
      <w:ind w:left="2240"/>
    </w:pPr>
    <w:rPr>
      <w:rFonts w:cs="Angsana New"/>
      <w:szCs w:val="3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9E4"/>
    <w:pPr>
      <w:outlineLvl w:val="9"/>
    </w:pPr>
  </w:style>
  <w:style w:type="paragraph" w:customStyle="1" w:styleId="Style1">
    <w:name w:val="Style1"/>
    <w:basedOn w:val="Normal"/>
    <w:autoRedefine/>
    <w:qFormat/>
    <w:rsid w:val="00F759E4"/>
    <w:pPr>
      <w:jc w:val="center"/>
    </w:pPr>
    <w:rPr>
      <w:b/>
      <w:bCs/>
      <w:sz w:val="36"/>
      <w:szCs w:val="36"/>
    </w:rPr>
  </w:style>
  <w:style w:type="paragraph" w:customStyle="1" w:styleId="Style2">
    <w:name w:val="Style2"/>
    <w:basedOn w:val="Normal"/>
    <w:autoRedefine/>
    <w:qFormat/>
    <w:rsid w:val="00F759E4"/>
  </w:style>
  <w:style w:type="character" w:styleId="Hyperlink">
    <w:name w:val="Hyperlink"/>
    <w:basedOn w:val="DefaultParagraphFont"/>
    <w:unhideWhenUsed/>
    <w:rsid w:val="00644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idakorn.AIC\Application%20Data\Microsoft\Templates\AIhead-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C32F-47A7-4B0E-B1AE-A5042059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AIhead-E1.dot</Template>
  <TotalTime>50</TotalTime>
  <Pages>2</Pages>
  <Words>477</Words>
  <Characters>4000</Characters>
  <Application>Microsoft Office Word</Application>
  <DocSecurity>0</DocSecurity>
  <Lines>142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ใบสมัครสมาชิก ADVANCED  EDI</vt:lpstr>
    </vt:vector>
  </TitlesOfParts>
  <Company>Advanced Integration Co., Ltd.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ใบสมัครสมาชิก ADVANCED  EDI</dc:title>
  <dc:creator>thidakorn</dc:creator>
  <cp:lastModifiedBy>Maneerat Rodprasert</cp:lastModifiedBy>
  <cp:revision>5</cp:revision>
  <cp:lastPrinted>2022-02-25T08:54:00Z</cp:lastPrinted>
  <dcterms:created xsi:type="dcterms:W3CDTF">2024-09-11T10:04:00Z</dcterms:created>
  <dcterms:modified xsi:type="dcterms:W3CDTF">2024-09-11T10:48:00Z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-1557918744</vt:i4>
  </property>
  <property fmtid="{D5CDD505-2E9C-101B-9397-08002B2CF9AE}" pid="3" name="_EmailSubject">
    <vt:lpwstr>ใบสมัครสมาชิก</vt:lpwstr>
  </property>
  <property fmtid="{D5CDD505-2E9C-101B-9397-08002B2CF9AE}" pid="4" name="_AuthorEmail">
    <vt:lpwstr>maneerat@aic.co.th</vt:lpwstr>
  </property>
  <property fmtid="{D5CDD505-2E9C-101B-9397-08002B2CF9AE}" pid="5" name="_AuthorEmailDisplayName">
    <vt:lpwstr>Maneerat Rodprasert</vt:lpwstr>
  </property>
  <property fmtid="{D5CDD505-2E9C-101B-9397-08002B2CF9AE}" pid="6" name="_ReviewingToolsShownOnce">
    <vt:lpwstr/>
  </property>
</Properties>
</file>